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E562" w14:textId="77777777" w:rsidR="00197602" w:rsidRPr="0069381A" w:rsidRDefault="00F96C5E" w:rsidP="00F12D04">
      <w:pPr>
        <w:pStyle w:val="Objectanker"/>
        <w:rPr>
          <w:sz w:val="12"/>
        </w:rPr>
      </w:pPr>
      <w:r w:rsidRPr="0069381A">
        <w:rPr>
          <w:lang w:bidi="nl-NL"/>
        </w:rPr>
        <w:drawing>
          <wp:anchor distT="0" distB="0" distL="0" distR="0" simplePos="0" relativeHeight="251667456" behindDoc="0" locked="1" layoutInCell="1" allowOverlap="1" wp14:anchorId="3323129B" wp14:editId="15FD5D16">
            <wp:simplePos x="0" y="0"/>
            <wp:positionH relativeFrom="page">
              <wp:posOffset>2185035</wp:posOffset>
            </wp:positionH>
            <wp:positionV relativeFrom="paragraph">
              <wp:posOffset>1478280</wp:posOffset>
            </wp:positionV>
            <wp:extent cx="5507355" cy="417957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7355" cy="4179570"/>
                    </a:xfrm>
                    <a:prstGeom prst="rect">
                      <a:avLst/>
                    </a:prstGeom>
                  </pic:spPr>
                </pic:pic>
              </a:graphicData>
            </a:graphic>
            <wp14:sizeRelH relativeFrom="margin">
              <wp14:pctWidth>0</wp14:pctWidth>
            </wp14:sizeRelH>
            <wp14:sizeRelV relativeFrom="margin">
              <wp14:pctHeight>0</wp14:pctHeight>
            </wp14:sizeRelV>
          </wp:anchor>
        </w:drawing>
      </w:r>
    </w:p>
    <w:tbl>
      <w:tblPr>
        <w:tblW w:w="5000" w:type="pct"/>
        <w:tblLook w:val="0600" w:firstRow="0" w:lastRow="0" w:firstColumn="0" w:lastColumn="0" w:noHBand="1" w:noVBand="1"/>
      </w:tblPr>
      <w:tblGrid>
        <w:gridCol w:w="2355"/>
        <w:gridCol w:w="262"/>
        <w:gridCol w:w="5668"/>
        <w:gridCol w:w="2181"/>
      </w:tblGrid>
      <w:tr w:rsidR="00F96C5E" w:rsidRPr="0069381A" w14:paraId="39E20A6E" w14:textId="77777777" w:rsidTr="009C726B">
        <w:tc>
          <w:tcPr>
            <w:tcW w:w="1125" w:type="pct"/>
          </w:tcPr>
          <w:p w14:paraId="1B90986D" w14:textId="77777777" w:rsidR="00F96C5E" w:rsidRPr="008455B7" w:rsidRDefault="00F96C5E" w:rsidP="00F96C5E">
            <w:pPr>
              <w:spacing w:before="0"/>
              <w:rPr>
                <w:rFonts w:ascii="Aharoni" w:hAnsi="Aharoni" w:cs="Aharoni"/>
              </w:rPr>
            </w:pPr>
          </w:p>
        </w:tc>
        <w:tc>
          <w:tcPr>
            <w:tcW w:w="125" w:type="pct"/>
          </w:tcPr>
          <w:p w14:paraId="15344D71" w14:textId="77777777" w:rsidR="00F96C5E" w:rsidRPr="008455B7" w:rsidRDefault="00F96C5E" w:rsidP="00F96C5E">
            <w:pPr>
              <w:rPr>
                <w:rFonts w:ascii="Aharoni" w:hAnsi="Aharoni" w:cs="Aharoni"/>
              </w:rPr>
            </w:pPr>
          </w:p>
        </w:tc>
        <w:tc>
          <w:tcPr>
            <w:tcW w:w="2708" w:type="pct"/>
            <w:tcBorders>
              <w:bottom w:val="single" w:sz="24" w:space="0" w:color="auto"/>
            </w:tcBorders>
          </w:tcPr>
          <w:p w14:paraId="128B923D" w14:textId="64015912" w:rsidR="00F96C5E" w:rsidRPr="008455B7" w:rsidRDefault="004031EA" w:rsidP="00A966E3">
            <w:pPr>
              <w:pStyle w:val="Titel"/>
              <w:rPr>
                <w:rFonts w:ascii="Aharoni" w:hAnsi="Aharoni" w:cs="Aharoni"/>
              </w:rPr>
            </w:pPr>
            <w:sdt>
              <w:sdtPr>
                <w:rPr>
                  <w:rFonts w:ascii="Aharoni" w:hAnsi="Aharoni" w:cs="Aharoni" w:hint="cs"/>
                </w:rPr>
                <w:id w:val="1031226093"/>
                <w:placeholder>
                  <w:docPart w:val="80FFDD80C9C242F6A53F8A06BB95A0F0"/>
                </w:placeholder>
                <w15:appearance w15:val="hidden"/>
              </w:sdtPr>
              <w:sdtEndPr/>
              <w:sdtContent>
                <w:r w:rsidR="008455B7" w:rsidRPr="008455B7">
                  <w:rPr>
                    <w:rFonts w:ascii="Aharoni" w:hAnsi="Aharoni" w:cs="Aharoni" w:hint="cs"/>
                    <w:color w:val="385623"/>
                  </w:rPr>
                  <w:t>Nieuwsbrief</w:t>
                </w:r>
              </w:sdtContent>
            </w:sdt>
            <w:r w:rsidR="007844DC" w:rsidRPr="008455B7">
              <w:rPr>
                <w:rFonts w:ascii="Aharoni" w:hAnsi="Aharoni" w:cs="Aharoni" w:hint="cs"/>
              </w:rPr>
              <w:t xml:space="preserve"> </w:t>
            </w:r>
          </w:p>
        </w:tc>
        <w:tc>
          <w:tcPr>
            <w:tcW w:w="1042" w:type="pct"/>
            <w:tcBorders>
              <w:bottom w:val="single" w:sz="24" w:space="0" w:color="auto"/>
            </w:tcBorders>
            <w:vAlign w:val="center"/>
          </w:tcPr>
          <w:p w14:paraId="0F75EBC1" w14:textId="263C60F0" w:rsidR="00F96C5E" w:rsidRPr="00A966E3" w:rsidRDefault="00CA5863" w:rsidP="00A966E3">
            <w:pPr>
              <w:pStyle w:val="Informatieovereditie"/>
            </w:pPr>
            <w:r>
              <w:rPr>
                <w:noProof/>
              </w:rPr>
              <mc:AlternateContent>
                <mc:Choice Requires="wps">
                  <w:drawing>
                    <wp:anchor distT="0" distB="0" distL="114300" distR="114300" simplePos="0" relativeHeight="251675648" behindDoc="0" locked="0" layoutInCell="1" allowOverlap="1" wp14:anchorId="277BD938" wp14:editId="3659FF11">
                      <wp:simplePos x="0" y="0"/>
                      <wp:positionH relativeFrom="column">
                        <wp:posOffset>-39370</wp:posOffset>
                      </wp:positionH>
                      <wp:positionV relativeFrom="paragraph">
                        <wp:posOffset>-9525</wp:posOffset>
                      </wp:positionV>
                      <wp:extent cx="1402715" cy="1828800"/>
                      <wp:effectExtent l="0" t="0" r="0" b="0"/>
                      <wp:wrapNone/>
                      <wp:docPr id="1426037386" name="Tekstvak 1"/>
                      <wp:cNvGraphicFramePr/>
                      <a:graphic xmlns:a="http://schemas.openxmlformats.org/drawingml/2006/main">
                        <a:graphicData uri="http://schemas.microsoft.com/office/word/2010/wordprocessingShape">
                          <wps:wsp>
                            <wps:cNvSpPr txBox="1"/>
                            <wps:spPr>
                              <a:xfrm>
                                <a:off x="0" y="0"/>
                                <a:ext cx="1402715" cy="1828800"/>
                              </a:xfrm>
                              <a:prstGeom prst="rect">
                                <a:avLst/>
                              </a:prstGeom>
                              <a:noFill/>
                              <a:ln w="6350">
                                <a:noFill/>
                              </a:ln>
                            </wps:spPr>
                            <wps:txbx>
                              <w:txbxContent>
                                <w:p w14:paraId="3F00DF9B" w14:textId="7C4C2449" w:rsidR="00CA5863" w:rsidRPr="00D22D33" w:rsidRDefault="00CA5863" w:rsidP="00D22D33">
                                  <w:pPr>
                                    <w:pStyle w:val="Informatieovereditie"/>
                                  </w:pPr>
                                  <w:r>
                                    <w:rPr>
                                      <w:rFonts w:ascii="Calibri" w:hAnsi="Calibri" w:cs="Calibri"/>
                                      <w:sz w:val="22"/>
                                      <w:szCs w:val="20"/>
                                    </w:rPr>
                                    <w:t>Datum xx-xx-xxxx</w:t>
                                  </w:r>
                                  <w:r w:rsidRPr="008455B7">
                                    <w:rPr>
                                      <w:rFonts w:ascii="Calibri" w:hAnsi="Calibri" w:cs="Calibri"/>
                                      <w:sz w:val="22"/>
                                      <w:szCs w:val="20"/>
                                    </w:rPr>
                                    <w:br/>
                                  </w:r>
                                  <w:r>
                                    <w:rPr>
                                      <w:rFonts w:ascii="Calibri" w:hAnsi="Calibri" w:cs="Calibri"/>
                                      <w:sz w:val="22"/>
                                      <w:szCs w:val="20"/>
                                    </w:rPr>
                                    <w:t>Editie</w:t>
                                  </w:r>
                                  <w:r w:rsidRPr="008455B7">
                                    <w:rPr>
                                      <w:rFonts w:ascii="Calibri" w:hAnsi="Calibri" w:cs="Calibri"/>
                                      <w:sz w:val="22"/>
                                      <w:szCs w:val="20"/>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7BD938" id="_x0000_t202" coordsize="21600,21600" o:spt="202" path="m,l,21600r21600,l21600,xe">
                      <v:stroke joinstyle="miter"/>
                      <v:path gradientshapeok="t" o:connecttype="rect"/>
                    </v:shapetype>
                    <v:shape id="Tekstvak 1" o:spid="_x0000_s1026" type="#_x0000_t202" style="position:absolute;left:0;text-align:left;margin-left:-3.1pt;margin-top:-.75pt;width:110.45pt;height:2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" filled="f" stroked="f" strokeweight=".5pt">
                      <v:fill o:detectmouseclick="t"/>
                      <v:textbox style="mso-fit-shape-to-text:t">
                        <w:txbxContent>
                          <w:p w14:paraId="3F00DF9B" w14:textId="7C4C2449" w:rsidR="00CA5863" w:rsidRPr="00D22D33" w:rsidRDefault="00CA5863" w:rsidP="00D22D33">
                            <w:pPr>
                              <w:pStyle w:val="Informatieovereditie"/>
                            </w:pPr>
                            <w:r>
                              <w:rPr>
                                <w:rFonts w:ascii="Calibri" w:hAnsi="Calibri" w:cs="Calibri"/>
                                <w:sz w:val="22"/>
                                <w:szCs w:val="20"/>
                              </w:rPr>
                              <w:t>Datum xx-xx-xxxx</w:t>
                            </w:r>
                            <w:r w:rsidRPr="008455B7">
                              <w:rPr>
                                <w:rFonts w:ascii="Calibri" w:hAnsi="Calibri" w:cs="Calibri"/>
                                <w:sz w:val="22"/>
                                <w:szCs w:val="20"/>
                              </w:rPr>
                              <w:br/>
                            </w:r>
                            <w:r>
                              <w:rPr>
                                <w:rFonts w:ascii="Calibri" w:hAnsi="Calibri" w:cs="Calibri"/>
                                <w:sz w:val="22"/>
                                <w:szCs w:val="20"/>
                              </w:rPr>
                              <w:t>Editie</w:t>
                            </w:r>
                            <w:r w:rsidRPr="008455B7">
                              <w:rPr>
                                <w:rFonts w:ascii="Calibri" w:hAnsi="Calibri" w:cs="Calibri"/>
                                <w:sz w:val="22"/>
                                <w:szCs w:val="20"/>
                              </w:rPr>
                              <w:t xml:space="preserve"> 1</w:t>
                            </w:r>
                          </w:p>
                        </w:txbxContent>
                      </v:textbox>
                    </v:shape>
                  </w:pict>
                </mc:Fallback>
              </mc:AlternateContent>
            </w:r>
            <w:sdt>
              <w:sdtPr>
                <w:id w:val="1153186206"/>
                <w:placeholder>
                  <w:docPart w:val="A71D64121A4B453882A4D3B78C392940"/>
                </w:placeholder>
                <w15:appearance w15:val="hidden"/>
              </w:sdtPr>
              <w:sdtEndPr/>
              <w:sdtContent/>
            </w:sdt>
          </w:p>
        </w:tc>
      </w:tr>
      <w:tr w:rsidR="00F96C5E" w:rsidRPr="0069381A" w14:paraId="2CE8D547" w14:textId="77777777" w:rsidTr="00F96C5E">
        <w:trPr>
          <w:trHeight w:val="720"/>
        </w:trPr>
        <w:tc>
          <w:tcPr>
            <w:tcW w:w="1125" w:type="pct"/>
          </w:tcPr>
          <w:p w14:paraId="2FB6E418" w14:textId="77777777" w:rsidR="00F96C5E" w:rsidRPr="0069381A" w:rsidRDefault="00F96C5E" w:rsidP="00F96C5E">
            <w:pPr>
              <w:pStyle w:val="Geenafstand"/>
            </w:pPr>
          </w:p>
        </w:tc>
        <w:tc>
          <w:tcPr>
            <w:tcW w:w="125" w:type="pct"/>
          </w:tcPr>
          <w:p w14:paraId="16594729" w14:textId="77777777" w:rsidR="00F96C5E" w:rsidRPr="0069381A" w:rsidRDefault="00F96C5E" w:rsidP="00F96C5E">
            <w:pPr>
              <w:pStyle w:val="Geenafstand"/>
            </w:pPr>
          </w:p>
        </w:tc>
        <w:tc>
          <w:tcPr>
            <w:tcW w:w="3750" w:type="pct"/>
            <w:gridSpan w:val="2"/>
            <w:tcBorders>
              <w:top w:val="single" w:sz="24" w:space="0" w:color="auto"/>
            </w:tcBorders>
          </w:tcPr>
          <w:p w14:paraId="7A0BAC95" w14:textId="18EF1690" w:rsidR="00F96C5E" w:rsidRPr="00A966E3" w:rsidRDefault="004031EA" w:rsidP="00A966E3">
            <w:pPr>
              <w:pStyle w:val="Ondertitel"/>
            </w:pPr>
            <w:sdt>
              <w:sdtPr>
                <w:id w:val="-1099560978"/>
                <w:placeholder>
                  <w:docPart w:val="72F6732BBFCE4A0481B208442D0632AB"/>
                </w:placeholder>
                <w:showingPlcHdr/>
                <w15:appearance w15:val="hidden"/>
              </w:sdtPr>
              <w:sdtEndPr/>
              <w:sdtContent>
                <w:r w:rsidR="007844DC" w:rsidRPr="008455B7">
                  <w:rPr>
                    <w:rFonts w:ascii="Calibri" w:hAnsi="Calibri" w:cs="Calibri"/>
                  </w:rPr>
                  <w:t>Het laatste nieuws, meningen en aankondigingen</w:t>
                </w:r>
              </w:sdtContent>
            </w:sdt>
            <w:r w:rsidR="007844DC" w:rsidRPr="00A966E3">
              <w:t xml:space="preserve"> </w:t>
            </w:r>
          </w:p>
        </w:tc>
      </w:tr>
      <w:tr w:rsidR="00F96C5E" w:rsidRPr="0069381A" w14:paraId="14AAC92B" w14:textId="77777777" w:rsidTr="007507E9">
        <w:trPr>
          <w:trHeight w:val="6534"/>
        </w:trPr>
        <w:tc>
          <w:tcPr>
            <w:tcW w:w="1125" w:type="pct"/>
          </w:tcPr>
          <w:p w14:paraId="7B4AD616" w14:textId="7275A4B3" w:rsidR="007844DC" w:rsidRPr="00A966E3" w:rsidRDefault="004031EA" w:rsidP="00A966E3">
            <w:pPr>
              <w:pStyle w:val="Kopvaninhoudsopgave"/>
            </w:pPr>
            <w:sdt>
              <w:sdtPr>
                <w:id w:val="-1714798534"/>
                <w:placeholder>
                  <w:docPart w:val="F450125E801F45B1B0D04FCADC130BB8"/>
                </w:placeholder>
                <w:showingPlcHdr/>
                <w15:appearance w15:val="hidden"/>
              </w:sdtPr>
              <w:sdtEndPr/>
              <w:sdtContent>
                <w:r w:rsidR="007844DC" w:rsidRPr="008455B7">
                  <w:rPr>
                    <w:rFonts w:ascii="Calibri" w:hAnsi="Calibri" w:cs="Calibri"/>
                    <w:color w:val="385623"/>
                    <w:sz w:val="32"/>
                    <w:szCs w:val="40"/>
                  </w:rPr>
                  <w:t>INHOUD</w:t>
                </w:r>
              </w:sdtContent>
            </w:sdt>
          </w:p>
          <w:p w14:paraId="01040D45" w14:textId="77777777" w:rsidR="00F96C5E" w:rsidRPr="0069381A" w:rsidRDefault="00F96C5E" w:rsidP="00F96C5E">
            <w:pPr>
              <w:pStyle w:val="Beschrijvingvanonderwerp"/>
            </w:pPr>
            <w:r w:rsidRPr="0069381A">
              <w:rPr>
                <w:lang w:bidi="nl-NL"/>
              </w:rPr>
              <w:t>__</w:t>
            </w:r>
          </w:p>
          <w:p w14:paraId="137DCC89" w14:textId="2C704C9B" w:rsidR="00F96C5E" w:rsidRPr="00D13341" w:rsidRDefault="00D13341" w:rsidP="00A966E3">
            <w:pPr>
              <w:pStyle w:val="Onderwerptitel"/>
              <w:rPr>
                <w:rFonts w:ascii="Calibri" w:hAnsi="Calibri" w:cs="Calibri"/>
                <w:sz w:val="22"/>
                <w:szCs w:val="28"/>
              </w:rPr>
            </w:pPr>
            <w:r w:rsidRPr="00D13341">
              <w:rPr>
                <w:rFonts w:ascii="Calibri" w:hAnsi="Calibri" w:cs="Calibri"/>
                <w:sz w:val="22"/>
                <w:szCs w:val="28"/>
              </w:rPr>
              <w:t>Titel</w:t>
            </w:r>
          </w:p>
          <w:p w14:paraId="5C1C6DA6" w14:textId="613DFA30" w:rsidR="00F96C5E" w:rsidRPr="008455B7" w:rsidRDefault="004031EA" w:rsidP="00A966E3">
            <w:pPr>
              <w:pStyle w:val="Beschrijvingvanonderwerp"/>
              <w:rPr>
                <w:rFonts w:ascii="Calibri" w:hAnsi="Calibri" w:cs="Calibri"/>
              </w:rPr>
            </w:pPr>
            <w:sdt>
              <w:sdtPr>
                <w:rPr>
                  <w:rFonts w:ascii="Calibri" w:hAnsi="Calibri" w:cs="Calibri"/>
                </w:rPr>
                <w:id w:val="-1248647217"/>
                <w:placeholder>
                  <w:docPart w:val="3B7E0D153CD442128CC8E7229FBCBED1"/>
                </w:placeholder>
                <w15:appearance w15:val="hidden"/>
              </w:sdtPr>
              <w:sdtEndPr/>
              <w:sdtContent>
                <w:r w:rsidR="00CA5863">
                  <w:rPr>
                    <w:rFonts w:ascii="Calibri" w:hAnsi="Calibri" w:cs="Calibri"/>
                  </w:rPr>
                  <w:t>Voeg hier een beschrijvingstekst toe om je lezers te interesseren voor een onderwerp.</w:t>
                </w:r>
              </w:sdtContent>
            </w:sdt>
          </w:p>
          <w:p w14:paraId="49A76264" w14:textId="77777777" w:rsidR="00F96C5E" w:rsidRPr="008455B7" w:rsidRDefault="00F96C5E" w:rsidP="00F96C5E">
            <w:pPr>
              <w:pStyle w:val="Beschrijvingvanonderwerp"/>
              <w:rPr>
                <w:rFonts w:ascii="Calibri" w:hAnsi="Calibri" w:cs="Calibri"/>
              </w:rPr>
            </w:pPr>
            <w:r w:rsidRPr="008455B7">
              <w:rPr>
                <w:rFonts w:ascii="Calibri" w:hAnsi="Calibri" w:cs="Calibri"/>
                <w:lang w:bidi="nl-NL"/>
              </w:rPr>
              <w:t>__</w:t>
            </w:r>
          </w:p>
          <w:p w14:paraId="357679D5" w14:textId="32E9BC78" w:rsidR="00F96C5E" w:rsidRPr="00D13341" w:rsidRDefault="004031EA" w:rsidP="00A966E3">
            <w:pPr>
              <w:pStyle w:val="Onderwerptitel"/>
              <w:rPr>
                <w:rFonts w:ascii="Calibri" w:hAnsi="Calibri" w:cs="Calibri"/>
                <w:sz w:val="22"/>
                <w:szCs w:val="28"/>
              </w:rPr>
            </w:pPr>
            <w:sdt>
              <w:sdtPr>
                <w:rPr>
                  <w:rFonts w:ascii="Calibri" w:hAnsi="Calibri" w:cs="Calibri"/>
                  <w:sz w:val="22"/>
                  <w:szCs w:val="28"/>
                </w:rPr>
                <w:id w:val="16519401"/>
                <w:placeholder>
                  <w:docPart w:val="5233E2F306D94368BC8AE28AA047BFD8"/>
                </w:placeholder>
                <w15:appearance w15:val="hidden"/>
              </w:sdtPr>
              <w:sdtEndPr/>
              <w:sdtContent>
                <w:r w:rsidR="00D13341" w:rsidRPr="00D13341">
                  <w:rPr>
                    <w:rFonts w:ascii="Calibri" w:hAnsi="Calibri" w:cs="Calibri"/>
                    <w:sz w:val="22"/>
                    <w:szCs w:val="28"/>
                  </w:rPr>
                  <w:t>Titel</w:t>
                </w:r>
              </w:sdtContent>
            </w:sdt>
            <w:r w:rsidR="007844DC" w:rsidRPr="00D13341">
              <w:rPr>
                <w:rFonts w:ascii="Calibri" w:hAnsi="Calibri" w:cs="Calibri"/>
                <w:sz w:val="22"/>
                <w:szCs w:val="28"/>
              </w:rPr>
              <w:t xml:space="preserve"> </w:t>
            </w:r>
          </w:p>
          <w:p w14:paraId="1D2CC29D" w14:textId="50F4283C" w:rsidR="00F96C5E" w:rsidRPr="008455B7" w:rsidRDefault="004031EA" w:rsidP="00A966E3">
            <w:pPr>
              <w:pStyle w:val="Beschrijvingvanonderwerp"/>
              <w:rPr>
                <w:rFonts w:ascii="Calibri" w:hAnsi="Calibri" w:cs="Calibri"/>
              </w:rPr>
            </w:pPr>
            <w:sdt>
              <w:sdtPr>
                <w:rPr>
                  <w:rFonts w:ascii="Calibri" w:hAnsi="Calibri" w:cs="Calibri"/>
                </w:rPr>
                <w:id w:val="1263183935"/>
                <w:placeholder>
                  <w:docPart w:val="7F22C154EAEE49A7B44721ED14D87A29"/>
                </w:placeholder>
                <w15:appearance w15:val="hidden"/>
              </w:sdtPr>
              <w:sdtEndPr/>
              <w:sdtContent>
                <w:r w:rsidR="00CA5863">
                  <w:rPr>
                    <w:rFonts w:ascii="Calibri" w:hAnsi="Calibri" w:cs="Calibri"/>
                  </w:rPr>
                  <w:t>Voeg hier een beschrijvingstekst toe om je lezers te interesseren voor een onderwerp.</w:t>
                </w:r>
              </w:sdtContent>
            </w:sdt>
            <w:r w:rsidR="007844DC" w:rsidRPr="008455B7">
              <w:rPr>
                <w:rFonts w:ascii="Calibri" w:hAnsi="Calibri" w:cs="Calibri"/>
              </w:rPr>
              <w:t xml:space="preserve"> </w:t>
            </w:r>
          </w:p>
          <w:p w14:paraId="5932B988" w14:textId="77777777" w:rsidR="00F96C5E" w:rsidRPr="008455B7" w:rsidRDefault="00F96C5E" w:rsidP="00F96C5E">
            <w:pPr>
              <w:pStyle w:val="Beschrijvingvanonderwerp"/>
              <w:rPr>
                <w:rFonts w:ascii="Calibri" w:hAnsi="Calibri" w:cs="Calibri"/>
              </w:rPr>
            </w:pPr>
            <w:r w:rsidRPr="008455B7">
              <w:rPr>
                <w:rFonts w:ascii="Calibri" w:hAnsi="Calibri" w:cs="Calibri"/>
                <w:lang w:bidi="nl-NL"/>
              </w:rPr>
              <w:t>__</w:t>
            </w:r>
          </w:p>
          <w:p w14:paraId="0A046E9A" w14:textId="1B563B3C" w:rsidR="00F96C5E" w:rsidRPr="00D13341" w:rsidRDefault="004031EA" w:rsidP="00A966E3">
            <w:pPr>
              <w:pStyle w:val="Onderwerptitel"/>
              <w:rPr>
                <w:rFonts w:ascii="Calibri" w:hAnsi="Calibri" w:cs="Calibri"/>
                <w:sz w:val="22"/>
                <w:szCs w:val="28"/>
              </w:rPr>
            </w:pPr>
            <w:sdt>
              <w:sdtPr>
                <w:rPr>
                  <w:rFonts w:ascii="Calibri" w:hAnsi="Calibri" w:cs="Calibri"/>
                  <w:sz w:val="22"/>
                  <w:szCs w:val="28"/>
                </w:rPr>
                <w:id w:val="-382414371"/>
                <w:placeholder>
                  <w:docPart w:val="844856D6564046618D5A19B6AA1DF2C5"/>
                </w:placeholder>
                <w15:appearance w15:val="hidden"/>
              </w:sdtPr>
              <w:sdtEndPr/>
              <w:sdtContent>
                <w:r w:rsidR="00D13341" w:rsidRPr="00D13341">
                  <w:rPr>
                    <w:rFonts w:ascii="Calibri" w:hAnsi="Calibri" w:cs="Calibri"/>
                    <w:sz w:val="22"/>
                    <w:szCs w:val="28"/>
                  </w:rPr>
                  <w:t>Titel</w:t>
                </w:r>
              </w:sdtContent>
            </w:sdt>
            <w:r w:rsidR="007844DC" w:rsidRPr="00D13341">
              <w:rPr>
                <w:rFonts w:ascii="Calibri" w:hAnsi="Calibri" w:cs="Calibri"/>
                <w:sz w:val="22"/>
                <w:szCs w:val="28"/>
              </w:rPr>
              <w:t xml:space="preserve"> </w:t>
            </w:r>
          </w:p>
          <w:p w14:paraId="6713B567" w14:textId="1C40F7C3" w:rsidR="00F96C5E" w:rsidRPr="00A966E3" w:rsidRDefault="004031EA" w:rsidP="00A966E3">
            <w:pPr>
              <w:pStyle w:val="Beschrijvingvanonderwerp"/>
            </w:pPr>
            <w:sdt>
              <w:sdtPr>
                <w:rPr>
                  <w:rFonts w:ascii="Calibri" w:hAnsi="Calibri" w:cs="Calibri"/>
                </w:rPr>
                <w:id w:val="-366454327"/>
                <w:placeholder>
                  <w:docPart w:val="2752ADD6A2764BB78530B5F6A7470DD4"/>
                </w:placeholder>
                <w15:appearance w15:val="hidden"/>
              </w:sdtPr>
              <w:sdtEndPr/>
              <w:sdtContent>
                <w:r w:rsidR="00CA5863">
                  <w:rPr>
                    <w:rFonts w:ascii="Calibri" w:hAnsi="Calibri" w:cs="Calibri"/>
                  </w:rPr>
                  <w:t>Voeg hier een beschrijvingstekst toe om je lezers te interesseren voor een onderwerp.</w:t>
                </w:r>
              </w:sdtContent>
            </w:sdt>
            <w:r w:rsidR="007844DC" w:rsidRPr="00A966E3">
              <w:t xml:space="preserve"> </w:t>
            </w:r>
          </w:p>
        </w:tc>
        <w:tc>
          <w:tcPr>
            <w:tcW w:w="125" w:type="pct"/>
          </w:tcPr>
          <w:p w14:paraId="7A2317BE" w14:textId="44B0CC7D" w:rsidR="00F96C5E" w:rsidRPr="0069381A" w:rsidRDefault="00F96C5E" w:rsidP="00F96C5E"/>
        </w:tc>
        <w:tc>
          <w:tcPr>
            <w:tcW w:w="3750" w:type="pct"/>
            <w:gridSpan w:val="2"/>
          </w:tcPr>
          <w:p w14:paraId="2F52C05F" w14:textId="644DD6B2" w:rsidR="00F96C5E" w:rsidRPr="0069381A" w:rsidRDefault="00F96C5E" w:rsidP="00F96C5E"/>
        </w:tc>
      </w:tr>
      <w:tr w:rsidR="00F96C5E" w:rsidRPr="0069381A" w14:paraId="0629C998" w14:textId="77777777" w:rsidTr="00F96C5E">
        <w:trPr>
          <w:trHeight w:val="5402"/>
        </w:trPr>
        <w:tc>
          <w:tcPr>
            <w:tcW w:w="1125" w:type="pct"/>
          </w:tcPr>
          <w:p w14:paraId="76F42320" w14:textId="77777777" w:rsidR="00F96C5E" w:rsidRPr="0069381A" w:rsidRDefault="00F96C5E" w:rsidP="00F96C5E"/>
        </w:tc>
        <w:tc>
          <w:tcPr>
            <w:tcW w:w="125" w:type="pct"/>
          </w:tcPr>
          <w:p w14:paraId="0EF47EC9" w14:textId="77777777" w:rsidR="00F96C5E" w:rsidRPr="0069381A" w:rsidRDefault="00F96C5E" w:rsidP="00F96C5E"/>
        </w:tc>
        <w:tc>
          <w:tcPr>
            <w:tcW w:w="3750" w:type="pct"/>
            <w:gridSpan w:val="2"/>
            <w:vAlign w:val="center"/>
          </w:tcPr>
          <w:p w14:paraId="54B097BF" w14:textId="23AF3847" w:rsidR="00F96C5E" w:rsidRPr="00B81AA4" w:rsidRDefault="004031EA" w:rsidP="00A966E3">
            <w:pPr>
              <w:pStyle w:val="Kop1"/>
              <w:rPr>
                <w:rFonts w:ascii="Calibri" w:hAnsi="Calibri" w:cs="Calibri"/>
              </w:rPr>
            </w:pPr>
            <w:sdt>
              <w:sdtPr>
                <w:rPr>
                  <w:rFonts w:ascii="Calibri" w:hAnsi="Calibri" w:cs="Calibri"/>
                </w:rPr>
                <w:id w:val="458464496"/>
                <w:placeholder>
                  <w:docPart w:val="843944EBABA849A19A13BD8FCCE8B6AE"/>
                </w:placeholder>
                <w15:appearance w15:val="hidden"/>
              </w:sdtPr>
              <w:sdtEndPr/>
              <w:sdtContent>
                <w:r w:rsidR="00D13341" w:rsidRPr="00B81AA4">
                  <w:rPr>
                    <w:rFonts w:ascii="Calibri" w:hAnsi="Calibri" w:cs="Calibri"/>
                  </w:rPr>
                  <w:t>Titel van het bericht</w:t>
                </w:r>
              </w:sdtContent>
            </w:sdt>
            <w:r w:rsidR="00CA0AAB" w:rsidRPr="00B81AA4">
              <w:rPr>
                <w:rFonts w:ascii="Calibri" w:hAnsi="Calibri" w:cs="Calibri"/>
              </w:rPr>
              <w:t xml:space="preserve"> </w:t>
            </w:r>
          </w:p>
          <w:p w14:paraId="2812E8AF" w14:textId="0180E76F" w:rsidR="00F96C5E" w:rsidRPr="00B81AA4" w:rsidRDefault="00B81AA4" w:rsidP="009C726B">
            <w:pPr>
              <w:rPr>
                <w:rStyle w:val="Vet"/>
                <w:rFonts w:ascii="Calibri" w:hAnsi="Calibri" w:cs="Calibri"/>
                <w:sz w:val="22"/>
              </w:rPr>
            </w:pPr>
            <w:r>
              <w:rPr>
                <w:rStyle w:val="Vet"/>
                <w:rFonts w:ascii="Calibri" w:hAnsi="Calibri" w:cs="Calibri"/>
                <w:sz w:val="22"/>
              </w:rPr>
              <w:t>Een nieuwsbrief is belangrijk voor bewonerscommissies omdat het leden op de hoogte houdt van belangrijke informatie, updates en evenementen in de gemeenschap. Het zorgt voor directe communicatie en moedigt betrokkenheid aan, waardoor bewoners zich meer verbonden voelen en gemakkelijker deelnemen aan activiteiten die de gemeenschap versterken.</w:t>
            </w:r>
          </w:p>
          <w:sdt>
            <w:sdtPr>
              <w:rPr>
                <w:rFonts w:ascii="Calibri" w:hAnsi="Calibri" w:cs="Calibri"/>
                <w:sz w:val="22"/>
              </w:rPr>
              <w:id w:val="-730154984"/>
              <w:placeholder>
                <w:docPart w:val="0694C7121B3247C6B2B899B9292F0D3E"/>
              </w:placeholder>
              <w15:appearance w15:val="hidden"/>
            </w:sdtPr>
            <w:sdtEndPr>
              <w:rPr>
                <w:rFonts w:asciiTheme="minorHAnsi" w:hAnsiTheme="minorHAnsi" w:cstheme="minorBidi"/>
                <w:sz w:val="20"/>
              </w:rPr>
            </w:sdtEndPr>
            <w:sdtContent>
              <w:p w14:paraId="28406BBD" w14:textId="77777777" w:rsidR="00F96C5E" w:rsidRDefault="00B81AA4" w:rsidP="00B81AA4">
                <w:pPr>
                  <w:rPr>
                    <w:rFonts w:ascii="Calibri" w:hAnsi="Calibri" w:cs="Calibri"/>
                    <w:sz w:val="22"/>
                  </w:rPr>
                </w:pPr>
                <w:r>
                  <w:rPr>
                    <w:rFonts w:ascii="Calibri" w:hAnsi="Calibri" w:cs="Calibri"/>
                    <w:sz w:val="22"/>
                  </w:rPr>
                  <w:t>Bij het maken van een nieuwsbrief is het belangrijk om met verschillende zaken rekening te houden:</w:t>
                </w:r>
              </w:p>
              <w:p w14:paraId="42C9CC3D" w14:textId="77777777" w:rsidR="00B81AA4" w:rsidRPr="001A15D7" w:rsidRDefault="001A15D7" w:rsidP="00B81AA4">
                <w:pPr>
                  <w:pStyle w:val="Lijstalinea"/>
                  <w:numPr>
                    <w:ilvl w:val="0"/>
                    <w:numId w:val="1"/>
                  </w:numPr>
                </w:pPr>
                <w:r w:rsidRPr="001A15D7">
                  <w:rPr>
                    <w:rFonts w:ascii="Calibri" w:hAnsi="Calibri" w:cs="Calibri"/>
                    <w:b/>
                    <w:bCs/>
                    <w:sz w:val="22"/>
                  </w:rPr>
                  <w:t>Houd het relevant:</w:t>
                </w:r>
                <w:r>
                  <w:rPr>
                    <w:rFonts w:ascii="Calibri" w:hAnsi="Calibri" w:cs="Calibri"/>
                    <w:b/>
                    <w:bCs/>
                    <w:sz w:val="22"/>
                  </w:rPr>
                  <w:t xml:space="preserve"> </w:t>
                </w:r>
                <w:r>
                  <w:rPr>
                    <w:rFonts w:ascii="Calibri" w:hAnsi="Calibri" w:cs="Calibri"/>
                    <w:sz w:val="22"/>
                  </w:rPr>
                  <w:t>zorg ervoor dat de inhoud van je nieuwsbrief relevant is voor de leden van de bewonerscommissie. Richt je op onderwerpen die hen interesseren en die betrekking hebben op de gemeenschap of het gebouw waarin ze wonen.</w:t>
                </w:r>
              </w:p>
              <w:p w14:paraId="375ED4FF" w14:textId="77777777" w:rsidR="001A15D7" w:rsidRPr="001A15D7" w:rsidRDefault="001A15D7" w:rsidP="00B81AA4">
                <w:pPr>
                  <w:pStyle w:val="Lijstalinea"/>
                  <w:numPr>
                    <w:ilvl w:val="0"/>
                    <w:numId w:val="1"/>
                  </w:numPr>
                </w:pPr>
                <w:r>
                  <w:rPr>
                    <w:rFonts w:ascii="Calibri" w:hAnsi="Calibri" w:cs="Calibri"/>
                    <w:b/>
                    <w:bCs/>
                    <w:sz w:val="22"/>
                  </w:rPr>
                  <w:t>Gebruik een pakkende titel:</w:t>
                </w:r>
                <w:r>
                  <w:rPr>
                    <w:rFonts w:ascii="Calibri" w:hAnsi="Calibri" w:cs="Calibri"/>
                    <w:b/>
                    <w:bCs/>
                  </w:rPr>
                  <w:t xml:space="preserve"> </w:t>
                </w:r>
                <w:r>
                  <w:rPr>
                    <w:rFonts w:ascii="Calibri" w:hAnsi="Calibri" w:cs="Calibri"/>
                    <w:sz w:val="22"/>
                  </w:rPr>
                  <w:t>trek de aandacht van de lezer met een pakkende titel die de inhoud van je nieuwsbrief samenvat. Een goede titel kan ervoor zorgen dat mensen je nieuwsbrief willen openen en lezen.</w:t>
                </w:r>
              </w:p>
              <w:p w14:paraId="46F37DB1" w14:textId="6167A7BD" w:rsidR="001A15D7" w:rsidRPr="0069381A" w:rsidRDefault="001A15D7" w:rsidP="00B81AA4">
                <w:pPr>
                  <w:pStyle w:val="Lijstalinea"/>
                  <w:numPr>
                    <w:ilvl w:val="0"/>
                    <w:numId w:val="1"/>
                  </w:numPr>
                </w:pPr>
                <w:r>
                  <w:rPr>
                    <w:rFonts w:ascii="Calibri" w:hAnsi="Calibri" w:cs="Calibri"/>
                    <w:b/>
                    <w:bCs/>
                    <w:sz w:val="22"/>
                  </w:rPr>
                  <w:t>Voeg afbeeldingen toe:</w:t>
                </w:r>
                <w:r>
                  <w:t xml:space="preserve"> </w:t>
                </w:r>
                <w:r>
                  <w:rPr>
                    <w:rFonts w:ascii="Calibri" w:hAnsi="Calibri" w:cs="Calibri"/>
                    <w:sz w:val="22"/>
                  </w:rPr>
                  <w:t>maak je nieuwsbrief aantrekkelijk door afbeeldingen toe te voegen. Afbeeldingen versterken de inhoud en verhogen de leesbaarheid.</w:t>
                </w:r>
              </w:p>
            </w:sdtContent>
          </w:sdt>
        </w:tc>
      </w:tr>
    </w:tbl>
    <w:p w14:paraId="0C277AFA" w14:textId="77777777" w:rsidR="00197602" w:rsidRPr="0069381A" w:rsidRDefault="00197602" w:rsidP="002719D0">
      <w:pPr>
        <w:pStyle w:val="Geenafstand"/>
      </w:pPr>
    </w:p>
    <w:p w14:paraId="61A5897B" w14:textId="77777777" w:rsidR="00197602" w:rsidRPr="0069381A" w:rsidRDefault="00197602" w:rsidP="002719D0">
      <w:pPr>
        <w:pStyle w:val="Geenafstand"/>
        <w:sectPr w:rsidR="00197602" w:rsidRPr="0069381A" w:rsidSect="008455B7">
          <w:pgSz w:w="11906" w:h="16838" w:code="9"/>
          <w:pgMar w:top="720" w:right="720" w:bottom="360" w:left="720" w:header="720" w:footer="432" w:gutter="0"/>
          <w:cols w:space="720"/>
          <w:docGrid w:linePitch="360"/>
        </w:sectPr>
      </w:pPr>
    </w:p>
    <w:p w14:paraId="26982A86" w14:textId="77777777" w:rsidR="00197602" w:rsidRPr="0069381A" w:rsidRDefault="00197602" w:rsidP="00624FC0">
      <w:pPr>
        <w:pStyle w:val="Objectanker"/>
      </w:pPr>
    </w:p>
    <w:tbl>
      <w:tblPr>
        <w:tblW w:w="0" w:type="auto"/>
        <w:tblLook w:val="0600" w:firstRow="0" w:lastRow="0" w:firstColumn="0" w:lastColumn="0" w:noHBand="1" w:noVBand="1"/>
      </w:tblPr>
      <w:tblGrid>
        <w:gridCol w:w="3552"/>
        <w:gridCol w:w="3150"/>
        <w:gridCol w:w="521"/>
        <w:gridCol w:w="3243"/>
      </w:tblGrid>
      <w:tr w:rsidR="00147234" w:rsidRPr="0069381A" w14:paraId="58CDD6E5" w14:textId="77777777" w:rsidTr="00DB55DB">
        <w:trPr>
          <w:trHeight w:val="432"/>
        </w:trPr>
        <w:tc>
          <w:tcPr>
            <w:tcW w:w="6702" w:type="dxa"/>
            <w:gridSpan w:val="2"/>
            <w:tcBorders>
              <w:bottom w:val="single" w:sz="18" w:space="0" w:color="auto"/>
            </w:tcBorders>
          </w:tcPr>
          <w:p w14:paraId="36A40D4E" w14:textId="77777777" w:rsidR="00147234" w:rsidRPr="0069381A" w:rsidRDefault="004031EA" w:rsidP="00CA0AAB">
            <w:pPr>
              <w:rPr>
                <w:rStyle w:val="Vet"/>
              </w:rPr>
            </w:pPr>
            <w:sdt>
              <w:sdtPr>
                <w:rPr>
                  <w:rFonts w:ascii="Century Gothic"/>
                  <w:b/>
                  <w:sz w:val="28"/>
                </w:rPr>
                <w:id w:val="-1217969157"/>
                <w:placeholder>
                  <w:docPart w:val="3DF6A1C7390C4702986A1AE86D244284"/>
                </w:placeholder>
                <w:showingPlcHdr/>
                <w15:appearance w15:val="hidden"/>
              </w:sdtPr>
              <w:sdtEndPr/>
              <w:sdtContent>
                <w:r w:rsidR="00CA0AAB" w:rsidRPr="0069381A">
                  <w:rPr>
                    <w:rStyle w:val="Vet"/>
                    <w:lang w:bidi="nl-NL"/>
                  </w:rPr>
                  <w:t>De revisie</w:t>
                </w:r>
              </w:sdtContent>
            </w:sdt>
            <w:r w:rsidR="00CA0AAB" w:rsidRPr="0069381A">
              <w:rPr>
                <w:rFonts w:ascii="Century Gothic" w:eastAsia="Century Gothic" w:hAnsi="Century Gothic" w:cs="Century Gothic"/>
                <w:sz w:val="28"/>
                <w:lang w:bidi="nl-NL"/>
              </w:rPr>
              <w:t xml:space="preserve"> </w:t>
            </w:r>
          </w:p>
        </w:tc>
        <w:tc>
          <w:tcPr>
            <w:tcW w:w="521" w:type="dxa"/>
            <w:tcBorders>
              <w:bottom w:val="single" w:sz="18" w:space="0" w:color="auto"/>
            </w:tcBorders>
          </w:tcPr>
          <w:p w14:paraId="4E9F2CC5" w14:textId="77777777" w:rsidR="00147234" w:rsidRPr="0069381A" w:rsidRDefault="00147234" w:rsidP="00147234">
            <w:pPr>
              <w:pStyle w:val="Geenafstand"/>
            </w:pPr>
          </w:p>
        </w:tc>
        <w:tc>
          <w:tcPr>
            <w:tcW w:w="3243" w:type="dxa"/>
            <w:tcBorders>
              <w:bottom w:val="single" w:sz="18" w:space="0" w:color="auto"/>
            </w:tcBorders>
          </w:tcPr>
          <w:p w14:paraId="4B856DB0" w14:textId="77777777" w:rsidR="00147234" w:rsidRPr="0069381A" w:rsidRDefault="00147234" w:rsidP="00147234">
            <w:pPr>
              <w:pStyle w:val="Geenafstand"/>
            </w:pPr>
          </w:p>
        </w:tc>
      </w:tr>
      <w:tr w:rsidR="00624FC0" w:rsidRPr="0069381A" w14:paraId="7C47F487" w14:textId="77777777" w:rsidTr="00DB55DB">
        <w:trPr>
          <w:trHeight w:val="9513"/>
        </w:trPr>
        <w:tc>
          <w:tcPr>
            <w:tcW w:w="6702" w:type="dxa"/>
            <w:gridSpan w:val="2"/>
            <w:tcBorders>
              <w:top w:val="single" w:sz="18" w:space="0" w:color="auto"/>
            </w:tcBorders>
            <w:tcMar>
              <w:left w:w="115" w:type="dxa"/>
              <w:right w:w="173" w:type="dxa"/>
            </w:tcMar>
          </w:tcPr>
          <w:p w14:paraId="6BBA06D9" w14:textId="128BE057" w:rsidR="00624FC0" w:rsidRDefault="00D13341" w:rsidP="00197602">
            <w:pPr>
              <w:rPr>
                <w:rFonts w:ascii="Century Gothic" w:eastAsia="Century Gothic" w:hAnsi="Century Gothic" w:cs="Century Gothic"/>
                <w:noProof/>
                <w:lang w:bidi="nl-NL"/>
              </w:rPr>
            </w:pPr>
            <w:r>
              <w:rPr>
                <w:rFonts w:ascii="Century Gothic" w:eastAsia="Century Gothic" w:hAnsi="Century Gothic" w:cs="Century Gothic"/>
                <w:noProof/>
                <w:lang w:bidi="nl-NL"/>
              </w:rPr>
              <mc:AlternateContent>
                <mc:Choice Requires="wps">
                  <w:drawing>
                    <wp:anchor distT="0" distB="0" distL="114300" distR="114300" simplePos="0" relativeHeight="251668480" behindDoc="1" locked="0" layoutInCell="1" allowOverlap="1" wp14:anchorId="1B2A3583" wp14:editId="32DE5C8A">
                      <wp:simplePos x="0" y="0"/>
                      <wp:positionH relativeFrom="column">
                        <wp:posOffset>-19586</wp:posOffset>
                      </wp:positionH>
                      <wp:positionV relativeFrom="paragraph">
                        <wp:posOffset>186764</wp:posOffset>
                      </wp:positionV>
                      <wp:extent cx="4061361" cy="2315689"/>
                      <wp:effectExtent l="0" t="0" r="15875" b="27940"/>
                      <wp:wrapNone/>
                      <wp:docPr id="1587428429" name="Tekstvak 1"/>
                      <wp:cNvGraphicFramePr/>
                      <a:graphic xmlns:a="http://schemas.openxmlformats.org/drawingml/2006/main">
                        <a:graphicData uri="http://schemas.microsoft.com/office/word/2010/wordprocessingShape">
                          <wps:wsp>
                            <wps:cNvSpPr txBox="1"/>
                            <wps:spPr>
                              <a:xfrm>
                                <a:off x="0" y="0"/>
                                <a:ext cx="4061361" cy="2315689"/>
                              </a:xfrm>
                              <a:prstGeom prst="rect">
                                <a:avLst/>
                              </a:prstGeom>
                              <a:solidFill>
                                <a:schemeClr val="lt1"/>
                              </a:solidFill>
                              <a:ln w="6350">
                                <a:solidFill>
                                  <a:prstClr val="black"/>
                                </a:solidFill>
                              </a:ln>
                            </wps:spPr>
                            <wps:txbx>
                              <w:txbxContent>
                                <w:p w14:paraId="555BC222" w14:textId="77777777" w:rsidR="00D13341" w:rsidRDefault="00D13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A3583" id="_x0000_s1027" type="#_x0000_t202" style="position:absolute;margin-left:-1.55pt;margin-top:14.7pt;width:319.8pt;height:182.3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OAIAAH0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" fillcolor="white [3201]" strokeweight=".5pt">
                      <v:textbox>
                        <w:txbxContent>
                          <w:p w14:paraId="555BC222" w14:textId="77777777" w:rsidR="00D13341" w:rsidRDefault="00D13341"/>
                        </w:txbxContent>
                      </v:textbox>
                    </v:shape>
                  </w:pict>
                </mc:Fallback>
              </mc:AlternateContent>
            </w:r>
          </w:p>
          <w:p w14:paraId="2FD9903B" w14:textId="77777777" w:rsidR="00D13341" w:rsidRDefault="00D13341" w:rsidP="00197602">
            <w:pPr>
              <w:rPr>
                <w:rFonts w:ascii="Century Gothic" w:eastAsia="Century Gothic" w:hAnsi="Century Gothic" w:cs="Century Gothic"/>
                <w:noProof/>
                <w:lang w:bidi="nl-NL"/>
              </w:rPr>
            </w:pPr>
          </w:p>
          <w:p w14:paraId="5BAAD87E" w14:textId="77777777" w:rsidR="00D13341" w:rsidRDefault="00D13341" w:rsidP="00197602">
            <w:pPr>
              <w:rPr>
                <w:rFonts w:ascii="Century Gothic" w:eastAsia="Century Gothic" w:hAnsi="Century Gothic" w:cs="Century Gothic"/>
                <w:noProof/>
                <w:lang w:bidi="nl-NL"/>
              </w:rPr>
            </w:pPr>
          </w:p>
          <w:p w14:paraId="70956259" w14:textId="691F3780" w:rsidR="00D13341" w:rsidRPr="00D13341" w:rsidRDefault="00D13341" w:rsidP="00D13341">
            <w:pPr>
              <w:jc w:val="center"/>
              <w:rPr>
                <w:rFonts w:ascii="Calibri" w:eastAsia="Century Gothic" w:hAnsi="Calibri" w:cs="Calibri"/>
                <w:noProof/>
                <w:sz w:val="32"/>
                <w:szCs w:val="36"/>
                <w:lang w:bidi="nl-NL"/>
              </w:rPr>
            </w:pPr>
            <w:r w:rsidRPr="00D13341">
              <w:rPr>
                <w:rFonts w:ascii="Calibri" w:eastAsia="Century Gothic" w:hAnsi="Calibri" w:cs="Calibri"/>
                <w:noProof/>
                <w:sz w:val="32"/>
                <w:szCs w:val="36"/>
                <w:lang w:bidi="nl-NL"/>
              </w:rPr>
              <w:t>Hier is ruimte voor een foto</w:t>
            </w:r>
          </w:p>
          <w:p w14:paraId="26D303B2" w14:textId="77777777" w:rsidR="00D13341" w:rsidRDefault="00D13341" w:rsidP="00197602">
            <w:pPr>
              <w:rPr>
                <w:rFonts w:ascii="Century Gothic" w:eastAsia="Century Gothic" w:hAnsi="Century Gothic" w:cs="Century Gothic"/>
                <w:noProof/>
                <w:lang w:bidi="nl-NL"/>
              </w:rPr>
            </w:pPr>
          </w:p>
          <w:p w14:paraId="57165D1D" w14:textId="77777777" w:rsidR="00D13341" w:rsidRDefault="00D13341" w:rsidP="00197602">
            <w:pPr>
              <w:rPr>
                <w:rFonts w:ascii="Century Gothic" w:eastAsia="Century Gothic" w:hAnsi="Century Gothic" w:cs="Century Gothic"/>
                <w:noProof/>
                <w:lang w:bidi="nl-NL"/>
              </w:rPr>
            </w:pPr>
          </w:p>
          <w:p w14:paraId="458831D4" w14:textId="77777777" w:rsidR="00D13341" w:rsidRDefault="00D13341" w:rsidP="00197602">
            <w:pPr>
              <w:rPr>
                <w:rFonts w:ascii="Century Gothic" w:eastAsia="Century Gothic" w:hAnsi="Century Gothic" w:cs="Century Gothic"/>
                <w:noProof/>
                <w:lang w:bidi="nl-NL"/>
              </w:rPr>
            </w:pPr>
          </w:p>
          <w:p w14:paraId="4E821041" w14:textId="77777777" w:rsidR="00D13341" w:rsidRPr="0069381A" w:rsidRDefault="00D13341" w:rsidP="00197602"/>
          <w:p w14:paraId="5AA5B61B" w14:textId="5D820A86" w:rsidR="00147234" w:rsidRPr="0069381A" w:rsidRDefault="004031EA" w:rsidP="00064D39">
            <w:pPr>
              <w:pStyle w:val="Kop1"/>
            </w:pPr>
            <w:sdt>
              <w:sdtPr>
                <w:id w:val="-1524012433"/>
                <w:placeholder>
                  <w:docPart w:val="2C44016F2AD843CD8BD1A5C61EC9E136"/>
                </w:placeholder>
                <w15:appearance w15:val="hidden"/>
              </w:sdtPr>
              <w:sdtEndPr/>
              <w:sdtContent>
                <w:r w:rsidR="00D13341">
                  <w:t>Titel van het bericht</w:t>
                </w:r>
              </w:sdtContent>
            </w:sdt>
            <w:r w:rsidR="00CA0AAB" w:rsidRPr="0069381A">
              <w:rPr>
                <w:lang w:bidi="nl-NL"/>
              </w:rPr>
              <w:t xml:space="preserve"> </w:t>
            </w:r>
          </w:p>
          <w:p w14:paraId="22480CA4" w14:textId="3539782C" w:rsidR="00147234" w:rsidRPr="0069381A" w:rsidRDefault="004031EA" w:rsidP="00064D39">
            <w:pPr>
              <w:pStyle w:val="Naamsvermelding"/>
            </w:pPr>
            <w:sdt>
              <w:sdtPr>
                <w:id w:val="-689531784"/>
                <w:placeholder>
                  <w:docPart w:val="4B7409F9C6C2453B918246D5FA7CE0D7"/>
                </w:placeholder>
                <w15:appearance w15:val="hidden"/>
              </w:sdtPr>
              <w:sdtEndPr/>
              <w:sdtContent>
                <w:r>
                  <w:t>Ondertitel</w:t>
                </w:r>
              </w:sdtContent>
            </w:sdt>
            <w:r w:rsidR="00CA0AAB" w:rsidRPr="0069381A">
              <w:rPr>
                <w:lang w:bidi="nl-NL"/>
              </w:rPr>
              <w:t xml:space="preserve"> </w:t>
            </w:r>
          </w:p>
          <w:p w14:paraId="44C455D9" w14:textId="77777777" w:rsidR="001A346A" w:rsidRPr="00B81AA4" w:rsidRDefault="001A346A" w:rsidP="001A346A">
            <w:pPr>
              <w:rPr>
                <w:rStyle w:val="Vet"/>
                <w:rFonts w:ascii="Calibri" w:hAnsi="Calibri" w:cs="Calibri"/>
                <w:sz w:val="22"/>
              </w:rPr>
            </w:pPr>
            <w:r>
              <w:rPr>
                <w:rStyle w:val="Vet"/>
                <w:rFonts w:ascii="Calibri" w:hAnsi="Calibri" w:cs="Calibri"/>
                <w:sz w:val="22"/>
              </w:rPr>
              <w:t>Een nieuwsbrief is belangrijk voor bewonerscommissies omdat het leden op de hoogte houdt van belangrijke informatie, updates en evenementen in de gemeenschap. Het zorgt voor directe communicatie en moedigt betrokkenheid aan, waardoor bewoners zich meer verbonden voelen en gemakkelijker deelnemen aan activiteiten die de gemeenschap versterken.</w:t>
            </w:r>
          </w:p>
          <w:sdt>
            <w:sdtPr>
              <w:rPr>
                <w:rFonts w:ascii="Calibri" w:hAnsi="Calibri" w:cs="Calibri"/>
                <w:sz w:val="22"/>
              </w:rPr>
              <w:id w:val="-1957782541"/>
              <w:placeholder>
                <w:docPart w:val="3ADF90339E4A4FE1A7E65E6B5AF9027C"/>
              </w:placeholder>
              <w15:appearance w15:val="hidden"/>
            </w:sdtPr>
            <w:sdtEndPr>
              <w:rPr>
                <w:rFonts w:asciiTheme="minorHAnsi" w:hAnsiTheme="minorHAnsi" w:cstheme="minorBidi"/>
                <w:sz w:val="20"/>
              </w:rPr>
            </w:sdtEndPr>
            <w:sdtContent>
              <w:p w14:paraId="0B529286" w14:textId="77777777" w:rsidR="00147234" w:rsidRPr="001A346A" w:rsidRDefault="001A346A" w:rsidP="001A346A">
                <w:pPr>
                  <w:pStyle w:val="Lijstalinea"/>
                  <w:numPr>
                    <w:ilvl w:val="0"/>
                    <w:numId w:val="2"/>
                  </w:numPr>
                </w:pPr>
                <w:r>
                  <w:rPr>
                    <w:rFonts w:ascii="Calibri" w:hAnsi="Calibri" w:cs="Calibri"/>
                    <w:b/>
                    <w:bCs/>
                    <w:sz w:val="22"/>
                  </w:rPr>
                  <w:t xml:space="preserve">Wees consistent: </w:t>
                </w:r>
                <w:r>
                  <w:rPr>
                    <w:rFonts w:ascii="Calibri" w:hAnsi="Calibri" w:cs="Calibri"/>
                    <w:sz w:val="22"/>
                  </w:rPr>
                  <w:t>kies een consistente stijl voor je nieuwsbrief en houd je hieraan. Gebruik dezelfde lettertypes, kleuren en lay-out voor een professionele uitstraling.</w:t>
                </w:r>
              </w:p>
              <w:p w14:paraId="1A06962D" w14:textId="36DD4BFB" w:rsidR="001A346A" w:rsidRPr="0069381A" w:rsidRDefault="001A346A" w:rsidP="001A346A">
                <w:pPr>
                  <w:pStyle w:val="Lijstalinea"/>
                  <w:numPr>
                    <w:ilvl w:val="0"/>
                    <w:numId w:val="2"/>
                  </w:numPr>
                </w:pPr>
                <w:r>
                  <w:rPr>
                    <w:rFonts w:ascii="Calibri" w:hAnsi="Calibri" w:cs="Calibri"/>
                    <w:b/>
                    <w:bCs/>
                    <w:sz w:val="22"/>
                  </w:rPr>
                  <w:t>Wees persoonlijk:</w:t>
                </w:r>
                <w:r>
                  <w:rPr>
                    <w:rFonts w:ascii="Calibri" w:hAnsi="Calibri" w:cs="Calibri"/>
                    <w:b/>
                    <w:bCs/>
                  </w:rPr>
                  <w:t xml:space="preserve"> </w:t>
                </w:r>
                <w:r>
                  <w:rPr>
                    <w:rFonts w:ascii="Calibri" w:hAnsi="Calibri" w:cs="Calibri"/>
                    <w:sz w:val="22"/>
                  </w:rPr>
                  <w:t>probeer een persoonlijke toon aan te houden in je nieuwsbrief. Gebruik de voornaam van de leden wanneer je ze aanspreekt en deel persoonlijke verhalen of ervaringen als dit mogelijk is.</w:t>
                </w:r>
              </w:p>
            </w:sdtContent>
          </w:sdt>
        </w:tc>
        <w:tc>
          <w:tcPr>
            <w:tcW w:w="521" w:type="dxa"/>
            <w:tcBorders>
              <w:top w:val="single" w:sz="18" w:space="0" w:color="auto"/>
            </w:tcBorders>
          </w:tcPr>
          <w:p w14:paraId="09BC0781" w14:textId="77777777" w:rsidR="00624FC0" w:rsidRPr="0069381A" w:rsidRDefault="00624FC0" w:rsidP="00624FC0"/>
        </w:tc>
        <w:tc>
          <w:tcPr>
            <w:tcW w:w="3243" w:type="dxa"/>
            <w:tcBorders>
              <w:top w:val="single" w:sz="18" w:space="0" w:color="auto"/>
            </w:tcBorders>
            <w:tcMar>
              <w:left w:w="173" w:type="dxa"/>
              <w:right w:w="173" w:type="dxa"/>
            </w:tcMar>
          </w:tcPr>
          <w:p w14:paraId="0D789A76" w14:textId="3337E6C0" w:rsidR="00147234" w:rsidRPr="0069381A" w:rsidRDefault="00D13341" w:rsidP="00064D39">
            <w:pPr>
              <w:pStyle w:val="Kop2"/>
            </w:pPr>
            <w:r>
              <w:t>Titel van het bericht</w:t>
            </w:r>
          </w:p>
          <w:p w14:paraId="66CA55FD" w14:textId="235CE99F" w:rsidR="00147234" w:rsidRPr="0069381A" w:rsidRDefault="004031EA" w:rsidP="00064D39">
            <w:pPr>
              <w:pStyle w:val="Naamsvermelding"/>
            </w:pPr>
            <w:sdt>
              <w:sdtPr>
                <w:id w:val="1259400125"/>
                <w:placeholder>
                  <w:docPart w:val="3F2FF4286C6D41DD81A307E647C8EDD2"/>
                </w:placeholder>
                <w15:appearance w15:val="hidden"/>
              </w:sdtPr>
              <w:sdtEndPr/>
              <w:sdtContent>
                <w:r>
                  <w:t>Ondertitel</w:t>
                </w:r>
              </w:sdtContent>
            </w:sdt>
            <w:r w:rsidR="00CA0AAB" w:rsidRPr="0069381A">
              <w:rPr>
                <w:lang w:bidi="nl-NL"/>
              </w:rPr>
              <w:t xml:space="preserve"> </w:t>
            </w:r>
          </w:p>
          <w:sdt>
            <w:sdtPr>
              <w:id w:val="-844636243"/>
              <w:placeholder>
                <w:docPart w:val="018DFB9798224624BD246CF81E70F22F"/>
              </w:placeholder>
              <w15:appearance w15:val="hidden"/>
            </w:sdtPr>
            <w:sdtEndPr/>
            <w:sdtContent>
              <w:p w14:paraId="0C68C065" w14:textId="77777777" w:rsidR="001A346A" w:rsidRPr="00B81AA4" w:rsidRDefault="001A346A" w:rsidP="001A346A">
                <w:pPr>
                  <w:rPr>
                    <w:rStyle w:val="Vet"/>
                    <w:rFonts w:ascii="Calibri" w:hAnsi="Calibri" w:cs="Calibri"/>
                    <w:sz w:val="22"/>
                  </w:rPr>
                </w:pPr>
                <w:r>
                  <w:rPr>
                    <w:rStyle w:val="Vet"/>
                    <w:rFonts w:ascii="Calibri" w:hAnsi="Calibri" w:cs="Calibri"/>
                    <w:sz w:val="22"/>
                  </w:rPr>
                  <w:t>Een nieuwsbrief is belangrijk voor bewonerscommissies omdat het leden op de hoogte houdt van belangrijke informatie, updates en evenementen in de gemeenschap. Het zorgt voor directe communicatie en moedigt betrokkenheid aan, waardoor bewoners zich meer verbonden voelen en gemakkelijker deelnemen aan activiteiten die de gemeenschap versterken.</w:t>
                </w:r>
              </w:p>
              <w:p w14:paraId="571C85DB" w14:textId="5F2CACA2" w:rsidR="00624FC0" w:rsidRPr="0069381A" w:rsidRDefault="001A346A" w:rsidP="001A346A">
                <w:pPr>
                  <w:pStyle w:val="Lijstalinea"/>
                  <w:numPr>
                    <w:ilvl w:val="0"/>
                    <w:numId w:val="3"/>
                  </w:numPr>
                </w:pPr>
                <w:r>
                  <w:rPr>
                    <w:rFonts w:ascii="Calibri" w:hAnsi="Calibri" w:cs="Calibri"/>
                    <w:b/>
                    <w:bCs/>
                    <w:sz w:val="22"/>
                  </w:rPr>
                  <w:t xml:space="preserve">Moedig interactie aan: </w:t>
                </w:r>
                <w:r>
                  <w:rPr>
                    <w:rFonts w:ascii="Calibri" w:hAnsi="Calibri" w:cs="Calibri"/>
                    <w:sz w:val="22"/>
                  </w:rPr>
                  <w:t>moedig lezers aan om te reageren op je nieuwsbrief door vragen te stellen, feedback te geven of deel te nemen aan discussies. Dit kan de betrokkenheid van de leden vergroten en de gemeenschap versterken.</w:t>
                </w:r>
              </w:p>
            </w:sdtContent>
          </w:sdt>
        </w:tc>
      </w:tr>
      <w:tr w:rsidR="00624FC0" w:rsidRPr="0069381A" w14:paraId="4355E58F" w14:textId="77777777" w:rsidTr="00DB55DB">
        <w:trPr>
          <w:trHeight w:val="3766"/>
        </w:trPr>
        <w:tc>
          <w:tcPr>
            <w:tcW w:w="3552" w:type="dxa"/>
            <w:shd w:val="clear" w:color="auto" w:fill="auto"/>
            <w:tcMar>
              <w:top w:w="86" w:type="dxa"/>
              <w:left w:w="216" w:type="dxa"/>
              <w:bottom w:w="115" w:type="dxa"/>
              <w:right w:w="216" w:type="dxa"/>
            </w:tcMar>
            <w:vAlign w:val="center"/>
          </w:tcPr>
          <w:p w14:paraId="6F7CD44E" w14:textId="4DCED964" w:rsidR="00624FC0" w:rsidRPr="0069381A" w:rsidRDefault="00D13341" w:rsidP="007C2191">
            <w:pPr>
              <w:pStyle w:val="Geenafstand"/>
              <w:spacing w:before="240"/>
            </w:pPr>
            <w:r>
              <w:rPr>
                <w:noProof/>
              </w:rPr>
              <mc:AlternateContent>
                <mc:Choice Requires="wps">
                  <w:drawing>
                    <wp:anchor distT="0" distB="0" distL="114300" distR="114300" simplePos="0" relativeHeight="251669504" behindDoc="1" locked="0" layoutInCell="1" allowOverlap="1" wp14:anchorId="13769F08" wp14:editId="23D288D9">
                      <wp:simplePos x="0" y="0"/>
                      <wp:positionH relativeFrom="column">
                        <wp:posOffset>-83721</wp:posOffset>
                      </wp:positionH>
                      <wp:positionV relativeFrom="paragraph">
                        <wp:posOffset>202202</wp:posOffset>
                      </wp:positionV>
                      <wp:extent cx="2078182" cy="2268187"/>
                      <wp:effectExtent l="0" t="0" r="17780" b="18415"/>
                      <wp:wrapNone/>
                      <wp:docPr id="46447313" name="Tekstvak 2"/>
                      <wp:cNvGraphicFramePr/>
                      <a:graphic xmlns:a="http://schemas.openxmlformats.org/drawingml/2006/main">
                        <a:graphicData uri="http://schemas.microsoft.com/office/word/2010/wordprocessingShape">
                          <wps:wsp>
                            <wps:cNvSpPr txBox="1"/>
                            <wps:spPr>
                              <a:xfrm>
                                <a:off x="0" y="0"/>
                                <a:ext cx="2078182" cy="2268187"/>
                              </a:xfrm>
                              <a:prstGeom prst="rect">
                                <a:avLst/>
                              </a:prstGeom>
                              <a:solidFill>
                                <a:schemeClr val="lt1"/>
                              </a:solidFill>
                              <a:ln w="6350">
                                <a:solidFill>
                                  <a:prstClr val="black"/>
                                </a:solidFill>
                              </a:ln>
                            </wps:spPr>
                            <wps:txbx>
                              <w:txbxContent>
                                <w:p w14:paraId="6F5E6A97" w14:textId="77777777" w:rsidR="00D13341" w:rsidRDefault="00D13341" w:rsidP="00D13341">
                                  <w:pPr>
                                    <w:jc w:val="center"/>
                                    <w:rPr>
                                      <w:rFonts w:ascii="Calibri" w:hAnsi="Calibri" w:cs="Calibri"/>
                                      <w:sz w:val="36"/>
                                      <w:szCs w:val="40"/>
                                    </w:rPr>
                                  </w:pPr>
                                </w:p>
                                <w:p w14:paraId="36CA1CC2" w14:textId="02BE20DD" w:rsidR="00D13341" w:rsidRDefault="00D13341" w:rsidP="00D13341">
                                  <w:pPr>
                                    <w:jc w:val="center"/>
                                    <w:rPr>
                                      <w:rFonts w:ascii="Calibri" w:hAnsi="Calibri" w:cs="Calibri"/>
                                      <w:sz w:val="28"/>
                                      <w:szCs w:val="32"/>
                                    </w:rPr>
                                  </w:pPr>
                                  <w:r w:rsidRPr="00D13341">
                                    <w:rPr>
                                      <w:rFonts w:ascii="Calibri" w:hAnsi="Calibri" w:cs="Calibri"/>
                                      <w:sz w:val="28"/>
                                      <w:szCs w:val="32"/>
                                    </w:rPr>
                                    <w:t>Hier is ruimte voor</w:t>
                                  </w:r>
                                </w:p>
                                <w:p w14:paraId="71D0181E" w14:textId="6ECFD924" w:rsidR="00D13341" w:rsidRPr="00D13341" w:rsidRDefault="00D13341" w:rsidP="00D13341">
                                  <w:pPr>
                                    <w:jc w:val="center"/>
                                    <w:rPr>
                                      <w:rFonts w:ascii="Calibri" w:hAnsi="Calibri" w:cs="Calibri"/>
                                      <w:sz w:val="28"/>
                                      <w:szCs w:val="32"/>
                                    </w:rPr>
                                  </w:pPr>
                                  <w:r w:rsidRPr="00D13341">
                                    <w:rPr>
                                      <w:rFonts w:ascii="Calibri" w:hAnsi="Calibri" w:cs="Calibri"/>
                                      <w:sz w:val="28"/>
                                      <w:szCs w:val="32"/>
                                    </w:rPr>
                                    <w:t>een 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69F08" id="Tekstvak 2" o:spid="_x0000_s1028" type="#_x0000_t202" style="position:absolute;margin-left:-6.6pt;margin-top:15.9pt;width:163.65pt;height:178.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" fillcolor="white [3201]" strokeweight=".5pt">
                      <v:textbox>
                        <w:txbxContent>
                          <w:p w14:paraId="6F5E6A97" w14:textId="77777777" w:rsidR="00D13341" w:rsidRDefault="00D13341" w:rsidP="00D13341">
                            <w:pPr>
                              <w:jc w:val="center"/>
                              <w:rPr>
                                <w:rFonts w:ascii="Calibri" w:hAnsi="Calibri" w:cs="Calibri"/>
                                <w:sz w:val="36"/>
                                <w:szCs w:val="40"/>
                              </w:rPr>
                            </w:pPr>
                          </w:p>
                          <w:p w14:paraId="36CA1CC2" w14:textId="02BE20DD" w:rsidR="00D13341" w:rsidRDefault="00D13341" w:rsidP="00D13341">
                            <w:pPr>
                              <w:jc w:val="center"/>
                              <w:rPr>
                                <w:rFonts w:ascii="Calibri" w:hAnsi="Calibri" w:cs="Calibri"/>
                                <w:sz w:val="28"/>
                                <w:szCs w:val="32"/>
                              </w:rPr>
                            </w:pPr>
                            <w:r w:rsidRPr="00D13341">
                              <w:rPr>
                                <w:rFonts w:ascii="Calibri" w:hAnsi="Calibri" w:cs="Calibri"/>
                                <w:sz w:val="28"/>
                                <w:szCs w:val="32"/>
                              </w:rPr>
                              <w:t>Hier is ruimte voor</w:t>
                            </w:r>
                          </w:p>
                          <w:p w14:paraId="71D0181E" w14:textId="6ECFD924" w:rsidR="00D13341" w:rsidRPr="00D13341" w:rsidRDefault="00D13341" w:rsidP="00D13341">
                            <w:pPr>
                              <w:jc w:val="center"/>
                              <w:rPr>
                                <w:rFonts w:ascii="Calibri" w:hAnsi="Calibri" w:cs="Calibri"/>
                                <w:sz w:val="28"/>
                                <w:szCs w:val="32"/>
                              </w:rPr>
                            </w:pPr>
                            <w:r w:rsidRPr="00D13341">
                              <w:rPr>
                                <w:rFonts w:ascii="Calibri" w:hAnsi="Calibri" w:cs="Calibri"/>
                                <w:sz w:val="28"/>
                                <w:szCs w:val="32"/>
                              </w:rPr>
                              <w:t>een foto</w:t>
                            </w:r>
                          </w:p>
                        </w:txbxContent>
                      </v:textbox>
                    </v:shape>
                  </w:pict>
                </mc:Fallback>
              </mc:AlternateContent>
            </w:r>
          </w:p>
        </w:tc>
        <w:tc>
          <w:tcPr>
            <w:tcW w:w="6914" w:type="dxa"/>
            <w:gridSpan w:val="3"/>
            <w:shd w:val="clear" w:color="auto" w:fill="auto"/>
            <w:tcMar>
              <w:top w:w="86" w:type="dxa"/>
              <w:left w:w="216" w:type="dxa"/>
              <w:bottom w:w="115" w:type="dxa"/>
              <w:right w:w="216" w:type="dxa"/>
            </w:tcMar>
          </w:tcPr>
          <w:p w14:paraId="22E99884" w14:textId="60F3924B" w:rsidR="00147234" w:rsidRPr="0069381A" w:rsidRDefault="004031EA" w:rsidP="00A2399E">
            <w:pPr>
              <w:pStyle w:val="Kop2"/>
            </w:pPr>
            <w:sdt>
              <w:sdtPr>
                <w:id w:val="-1040280879"/>
                <w:placeholder>
                  <w:docPart w:val="13B2D64F6A0B479A9916D52B9323CC0C"/>
                </w:placeholder>
                <w15:appearance w15:val="hidden"/>
              </w:sdtPr>
              <w:sdtEndPr/>
              <w:sdtContent>
                <w:r w:rsidR="00D13341">
                  <w:t>Titel van het bericht</w:t>
                </w:r>
              </w:sdtContent>
            </w:sdt>
            <w:r w:rsidR="00CA0AAB" w:rsidRPr="0069381A">
              <w:rPr>
                <w:lang w:bidi="nl-NL"/>
              </w:rPr>
              <w:t xml:space="preserve"> </w:t>
            </w:r>
          </w:p>
          <w:p w14:paraId="768CD43F" w14:textId="0D56355D" w:rsidR="00147234" w:rsidRPr="0069381A" w:rsidRDefault="004031EA" w:rsidP="007C2191">
            <w:pPr>
              <w:pStyle w:val="Naamsvermelding"/>
            </w:pPr>
            <w:sdt>
              <w:sdtPr>
                <w:id w:val="-1719740038"/>
                <w:placeholder>
                  <w:docPart w:val="3C043FC68A8A4238BDBBF5964E352AE1"/>
                </w:placeholder>
                <w15:appearance w15:val="hidden"/>
              </w:sdtPr>
              <w:sdtEndPr/>
              <w:sdtContent>
                <w:r>
                  <w:t>Ondertitel</w:t>
                </w:r>
              </w:sdtContent>
            </w:sdt>
            <w:r w:rsidR="00CA0AAB" w:rsidRPr="0069381A">
              <w:rPr>
                <w:lang w:bidi="nl-NL"/>
              </w:rPr>
              <w:t xml:space="preserve"> </w:t>
            </w:r>
          </w:p>
          <w:sdt>
            <w:sdtPr>
              <w:id w:val="-30960793"/>
              <w:placeholder>
                <w:docPart w:val="B636FB07ACF84433BBEB0258CACE9EDF"/>
              </w:placeholder>
              <w15:appearance w15:val="hidden"/>
            </w:sdtPr>
            <w:sdtEndPr/>
            <w:sdtContent>
              <w:p w14:paraId="073BB865" w14:textId="77777777" w:rsidR="001A346A" w:rsidRPr="00B81AA4" w:rsidRDefault="001A346A" w:rsidP="001A346A">
                <w:pPr>
                  <w:rPr>
                    <w:rStyle w:val="Vet"/>
                    <w:rFonts w:ascii="Calibri" w:hAnsi="Calibri" w:cs="Calibri"/>
                    <w:sz w:val="22"/>
                  </w:rPr>
                </w:pPr>
                <w:r>
                  <w:rPr>
                    <w:rStyle w:val="Vet"/>
                    <w:rFonts w:ascii="Calibri" w:hAnsi="Calibri" w:cs="Calibri"/>
                    <w:sz w:val="22"/>
                  </w:rPr>
                  <w:t>Een nieuwsbrief is belangrijk voor bewonerscommissies omdat het leden op de hoogte houdt van belangrijke informatie, updates en evenementen in de gemeenschap. Het zorgt voor directe communicatie en moedigt betrokkenheid aan, waardoor bewoners zich meer verbonden voelen en gemakkelijker deelnemen aan activiteiten die de gemeenschap versterken.</w:t>
                </w:r>
              </w:p>
              <w:p w14:paraId="7C50D059" w14:textId="01F87DB7" w:rsidR="00624FC0" w:rsidRPr="0069381A" w:rsidRDefault="001A346A" w:rsidP="001A346A">
                <w:pPr>
                  <w:pStyle w:val="Lijstalinea"/>
                  <w:numPr>
                    <w:ilvl w:val="0"/>
                    <w:numId w:val="3"/>
                  </w:numPr>
                </w:pPr>
                <w:r>
                  <w:rPr>
                    <w:rFonts w:ascii="Calibri" w:hAnsi="Calibri" w:cs="Calibri"/>
                    <w:b/>
                    <w:bCs/>
                    <w:sz w:val="22"/>
                  </w:rPr>
                  <w:t xml:space="preserve">Controleer op spelling- en grammaticafouten: </w:t>
                </w:r>
                <w:r>
                  <w:rPr>
                    <w:rFonts w:ascii="Calibri" w:hAnsi="Calibri" w:cs="Calibri"/>
                    <w:sz w:val="22"/>
                  </w:rPr>
                  <w:t>voordat je je nieuwsbrief verstuurt, controleer je de tekst op spelling- en grammaticafouten. Een foutloze nieuwsbrief zorgt voor een professionele uitstraling.</w:t>
                </w:r>
              </w:p>
            </w:sdtContent>
          </w:sdt>
        </w:tc>
      </w:tr>
    </w:tbl>
    <w:p w14:paraId="51548946" w14:textId="679FB2AC" w:rsidR="00D13341" w:rsidRDefault="00D13341" w:rsidP="00B97E24">
      <w:pPr>
        <w:pStyle w:val="Objectanker"/>
      </w:pPr>
    </w:p>
    <w:p w14:paraId="749655A2" w14:textId="77777777" w:rsidR="00D13341" w:rsidRDefault="00D13341">
      <w:pPr>
        <w:spacing w:before="0" w:after="160"/>
        <w:rPr>
          <w:rFonts w:ascii="AvenirNext LT Pro Light"/>
          <w:noProof/>
          <w:sz w:val="10"/>
        </w:rPr>
      </w:pPr>
      <w:r>
        <w:br w:type="page"/>
      </w:r>
    </w:p>
    <w:p w14:paraId="008387A1" w14:textId="77777777" w:rsidR="00D13341" w:rsidRPr="0069381A" w:rsidRDefault="004031EA" w:rsidP="00D13341">
      <w:pPr>
        <w:pStyle w:val="Kop2"/>
      </w:pPr>
      <w:sdt>
        <w:sdtPr>
          <w:id w:val="595919725"/>
          <w:placeholder>
            <w:docPart w:val="778AE0C9D8A246A9B08FFA9E06D2AA3B"/>
          </w:placeholder>
          <w15:appearance w15:val="hidden"/>
        </w:sdtPr>
        <w:sdtEndPr/>
        <w:sdtContent>
          <w:r w:rsidR="00D13341">
            <w:t>Titel van het bericht</w:t>
          </w:r>
        </w:sdtContent>
      </w:sdt>
      <w:r w:rsidR="00D13341" w:rsidRPr="0069381A">
        <w:rPr>
          <w:lang w:bidi="nl-NL"/>
        </w:rPr>
        <w:t xml:space="preserve"> </w:t>
      </w:r>
    </w:p>
    <w:p w14:paraId="50F6DE4A" w14:textId="3F3B9B50" w:rsidR="00D13341" w:rsidRPr="0069381A" w:rsidRDefault="004031EA" w:rsidP="00D13341">
      <w:pPr>
        <w:pStyle w:val="Naamsvermelding"/>
      </w:pPr>
      <w:sdt>
        <w:sdtPr>
          <w:id w:val="-1041905691"/>
          <w:placeholder>
            <w:docPart w:val="0BE66903947844C688001B252EA0B0E0"/>
          </w:placeholder>
          <w15:appearance w15:val="hidden"/>
        </w:sdtPr>
        <w:sdtEndPr/>
        <w:sdtContent>
          <w:r>
            <w:t>Ondertitel</w:t>
          </w:r>
        </w:sdtContent>
      </w:sdt>
      <w:r w:rsidR="00D13341" w:rsidRPr="0069381A">
        <w:rPr>
          <w:lang w:bidi="nl-NL"/>
        </w:rPr>
        <w:t xml:space="preserve"> </w:t>
      </w:r>
    </w:p>
    <w:p w14:paraId="717A49E0" w14:textId="68755E9F" w:rsidR="008553D7" w:rsidRPr="00B81AA4" w:rsidRDefault="00D13341" w:rsidP="008553D7">
      <w:pPr>
        <w:rPr>
          <w:rStyle w:val="Vet"/>
          <w:rFonts w:ascii="Calibri" w:hAnsi="Calibri" w:cs="Calibri"/>
          <w:sz w:val="22"/>
        </w:rPr>
      </w:pPr>
      <w:r>
        <w:rPr>
          <w:noProof/>
        </w:rPr>
        <mc:AlternateContent>
          <mc:Choice Requires="wps">
            <w:drawing>
              <wp:anchor distT="0" distB="0" distL="114300" distR="114300" simplePos="0" relativeHeight="251670528" behindDoc="1" locked="0" layoutInCell="1" allowOverlap="1" wp14:anchorId="678BFC87" wp14:editId="6A0335B8">
                <wp:simplePos x="0" y="0"/>
                <wp:positionH relativeFrom="column">
                  <wp:posOffset>29688</wp:posOffset>
                </wp:positionH>
                <wp:positionV relativeFrom="paragraph">
                  <wp:posOffset>1791846</wp:posOffset>
                </wp:positionV>
                <wp:extent cx="6186805" cy="3526972"/>
                <wp:effectExtent l="0" t="0" r="23495" b="16510"/>
                <wp:wrapNone/>
                <wp:docPr id="800928315" name="Tekstvak 3"/>
                <wp:cNvGraphicFramePr/>
                <a:graphic xmlns:a="http://schemas.openxmlformats.org/drawingml/2006/main">
                  <a:graphicData uri="http://schemas.microsoft.com/office/word/2010/wordprocessingShape">
                    <wps:wsp>
                      <wps:cNvSpPr txBox="1"/>
                      <wps:spPr>
                        <a:xfrm>
                          <a:off x="0" y="0"/>
                          <a:ext cx="6186805" cy="3526972"/>
                        </a:xfrm>
                        <a:prstGeom prst="rect">
                          <a:avLst/>
                        </a:prstGeom>
                        <a:solidFill>
                          <a:schemeClr val="lt1"/>
                        </a:solidFill>
                        <a:ln w="6350">
                          <a:solidFill>
                            <a:prstClr val="black"/>
                          </a:solidFill>
                        </a:ln>
                      </wps:spPr>
                      <wps:txbx>
                        <w:txbxContent>
                          <w:p w14:paraId="06951B31" w14:textId="77777777" w:rsidR="00D13341" w:rsidRDefault="00D13341"/>
                          <w:p w14:paraId="6FB71535" w14:textId="77777777" w:rsidR="00D13341" w:rsidRDefault="00D13341"/>
                          <w:p w14:paraId="0FEA89C7" w14:textId="77777777" w:rsidR="00D13341" w:rsidRDefault="00D13341"/>
                          <w:p w14:paraId="0E61D0D5" w14:textId="77777777" w:rsidR="00D13341" w:rsidRDefault="00D13341" w:rsidP="00D13341">
                            <w:pPr>
                              <w:jc w:val="center"/>
                              <w:rPr>
                                <w:rFonts w:ascii="Calibri" w:hAnsi="Calibri" w:cs="Calibri"/>
                                <w:color w:val="000000" w:themeColor="text1"/>
                                <w:sz w:val="32"/>
                                <w:szCs w:val="36"/>
                              </w:rPr>
                            </w:pPr>
                          </w:p>
                          <w:p w14:paraId="6EFBCD0D" w14:textId="70A53EA9" w:rsidR="00D13341" w:rsidRPr="00D13341" w:rsidRDefault="00D13341" w:rsidP="00D13341">
                            <w:pPr>
                              <w:jc w:val="center"/>
                              <w:rPr>
                                <w:rFonts w:ascii="Calibri" w:hAnsi="Calibri" w:cs="Calibri"/>
                                <w:color w:val="000000" w:themeColor="text1"/>
                                <w:sz w:val="32"/>
                                <w:szCs w:val="36"/>
                              </w:rPr>
                            </w:pPr>
                            <w:r>
                              <w:rPr>
                                <w:rFonts w:ascii="Calibri" w:hAnsi="Calibri" w:cs="Calibri"/>
                                <w:color w:val="000000" w:themeColor="text1"/>
                                <w:sz w:val="32"/>
                                <w:szCs w:val="36"/>
                              </w:rPr>
                              <w:t>Hier is ruimte voor een 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BFC87" id="Tekstvak 3" o:spid="_x0000_s1029" type="#_x0000_t202" style="position:absolute;margin-left:2.35pt;margin-top:141.1pt;width:487.15pt;height:277.7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rkPQIAAIQ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" fillcolor="white [3201]" strokeweight=".5pt">
                <v:textbox>
                  <w:txbxContent>
                    <w:p w14:paraId="06951B31" w14:textId="77777777" w:rsidR="00D13341" w:rsidRDefault="00D13341"/>
                    <w:p w14:paraId="6FB71535" w14:textId="77777777" w:rsidR="00D13341" w:rsidRDefault="00D13341"/>
                    <w:p w14:paraId="0FEA89C7" w14:textId="77777777" w:rsidR="00D13341" w:rsidRDefault="00D13341"/>
                    <w:p w14:paraId="0E61D0D5" w14:textId="77777777" w:rsidR="00D13341" w:rsidRDefault="00D13341" w:rsidP="00D13341">
                      <w:pPr>
                        <w:jc w:val="center"/>
                        <w:rPr>
                          <w:rFonts w:ascii="Calibri" w:hAnsi="Calibri" w:cs="Calibri"/>
                          <w:color w:val="000000" w:themeColor="text1"/>
                          <w:sz w:val="32"/>
                          <w:szCs w:val="36"/>
                        </w:rPr>
                      </w:pPr>
                    </w:p>
                    <w:p w14:paraId="6EFBCD0D" w14:textId="70A53EA9" w:rsidR="00D13341" w:rsidRPr="00D13341" w:rsidRDefault="00D13341" w:rsidP="00D13341">
                      <w:pPr>
                        <w:jc w:val="center"/>
                        <w:rPr>
                          <w:rFonts w:ascii="Calibri" w:hAnsi="Calibri" w:cs="Calibri"/>
                          <w:color w:val="000000" w:themeColor="text1"/>
                          <w:sz w:val="32"/>
                          <w:szCs w:val="36"/>
                        </w:rPr>
                      </w:pPr>
                      <w:r>
                        <w:rPr>
                          <w:rFonts w:ascii="Calibri" w:hAnsi="Calibri" w:cs="Calibri"/>
                          <w:color w:val="000000" w:themeColor="text1"/>
                          <w:sz w:val="32"/>
                          <w:szCs w:val="36"/>
                        </w:rPr>
                        <w:t>Hier is ruimte voor een foto</w:t>
                      </w:r>
                    </w:p>
                  </w:txbxContent>
                </v:textbox>
              </v:shape>
            </w:pict>
          </mc:Fallback>
        </mc:AlternateContent>
      </w:r>
      <w:r w:rsidR="008553D7" w:rsidRPr="008553D7">
        <w:rPr>
          <w:rStyle w:val="Tabelraster"/>
          <w:rFonts w:ascii="Calibri" w:hAnsi="Calibri" w:cs="Calibri"/>
          <w:sz w:val="22"/>
        </w:rPr>
        <w:t xml:space="preserve"> </w:t>
      </w:r>
      <w:r w:rsidR="008553D7">
        <w:rPr>
          <w:rStyle w:val="Vet"/>
          <w:rFonts w:ascii="Calibri" w:hAnsi="Calibri" w:cs="Calibri"/>
          <w:sz w:val="22"/>
        </w:rPr>
        <w:t>Een nieuwsbrief is belangrijk voor bewonerscommissies omdat het leden op de hoogte houdt van belangrijke informatie, updates en evenementen in de gemeenschap. Het zorgt voor directe communicatie en moedigt betrokkenheid aan, waardoor bewoners zich meer verbonden voelen en gemakkelijker deelnemen aan activiteiten die de gemeenschap versterken.</w:t>
      </w:r>
    </w:p>
    <w:p w14:paraId="6CD228EE" w14:textId="79BBEE92" w:rsidR="00D13341" w:rsidRPr="008553D7" w:rsidRDefault="004031EA" w:rsidP="008553D7">
      <w:pPr>
        <w:pStyle w:val="Lijstalinea"/>
        <w:numPr>
          <w:ilvl w:val="0"/>
          <w:numId w:val="3"/>
        </w:numPr>
        <w:rPr>
          <w:rFonts w:ascii="Calibri" w:hAnsi="Calibri" w:cs="Calibri"/>
          <w:sz w:val="22"/>
        </w:rPr>
      </w:pPr>
      <w:r>
        <w:rPr>
          <w:noProof/>
        </w:rPr>
        <mc:AlternateContent>
          <mc:Choice Requires="wps">
            <w:drawing>
              <wp:anchor distT="0" distB="0" distL="114300" distR="114300" simplePos="0" relativeHeight="251673600" behindDoc="1" locked="0" layoutInCell="1" allowOverlap="1" wp14:anchorId="303671E7" wp14:editId="47BF8C75">
                <wp:simplePos x="0" y="0"/>
                <wp:positionH relativeFrom="column">
                  <wp:posOffset>3283527</wp:posOffset>
                </wp:positionH>
                <wp:positionV relativeFrom="paragraph">
                  <wp:posOffset>4810463</wp:posOffset>
                </wp:positionV>
                <wp:extent cx="2944495" cy="3669030"/>
                <wp:effectExtent l="0" t="0" r="27305" b="26670"/>
                <wp:wrapNone/>
                <wp:docPr id="1340929248" name="Tekstvak 4"/>
                <wp:cNvGraphicFramePr/>
                <a:graphic xmlns:a="http://schemas.openxmlformats.org/drawingml/2006/main">
                  <a:graphicData uri="http://schemas.microsoft.com/office/word/2010/wordprocessingShape">
                    <wps:wsp>
                      <wps:cNvSpPr txBox="1"/>
                      <wps:spPr>
                        <a:xfrm>
                          <a:off x="0" y="0"/>
                          <a:ext cx="2944495" cy="3669030"/>
                        </a:xfrm>
                        <a:prstGeom prst="rect">
                          <a:avLst/>
                        </a:prstGeom>
                        <a:solidFill>
                          <a:schemeClr val="lt1"/>
                        </a:solidFill>
                        <a:ln w="6350">
                          <a:solidFill>
                            <a:schemeClr val="bg1"/>
                          </a:solidFill>
                        </a:ln>
                      </wps:spPr>
                      <wps:txbx>
                        <w:txbxContent>
                          <w:p w14:paraId="18233EC9" w14:textId="77777777" w:rsidR="00D13341" w:rsidRPr="0069381A" w:rsidRDefault="004031EA" w:rsidP="00D13341">
                            <w:pPr>
                              <w:pStyle w:val="Kop2"/>
                            </w:pPr>
                            <w:sdt>
                              <w:sdtPr>
                                <w:id w:val="50504496"/>
                                <w15:appearance w15:val="hidden"/>
                              </w:sdtPr>
                              <w:sdtEndPr/>
                              <w:sdtContent>
                                <w:r w:rsidR="00D13341">
                                  <w:t>Titel van het bericht</w:t>
                                </w:r>
                              </w:sdtContent>
                            </w:sdt>
                            <w:r w:rsidR="00D13341" w:rsidRPr="0069381A">
                              <w:rPr>
                                <w:lang w:bidi="nl-NL"/>
                              </w:rPr>
                              <w:t xml:space="preserve"> </w:t>
                            </w:r>
                          </w:p>
                          <w:p w14:paraId="1B2C52CE" w14:textId="7DC2B12A" w:rsidR="00D13341" w:rsidRPr="0069381A" w:rsidRDefault="004031EA" w:rsidP="00D13341">
                            <w:pPr>
                              <w:pStyle w:val="Naamsvermelding"/>
                            </w:pPr>
                            <w:sdt>
                              <w:sdtPr>
                                <w:id w:val="-800460733"/>
                                <w15:appearance w15:val="hidden"/>
                              </w:sdtPr>
                              <w:sdtEndPr/>
                              <w:sdtContent>
                                <w:r>
                                  <w:t>Ondertitel</w:t>
                                </w:r>
                              </w:sdtContent>
                            </w:sdt>
                            <w:r w:rsidR="00D13341" w:rsidRPr="0069381A">
                              <w:rPr>
                                <w:lang w:bidi="nl-NL"/>
                              </w:rPr>
                              <w:t xml:space="preserve"> </w:t>
                            </w:r>
                          </w:p>
                          <w:sdt>
                            <w:sdtPr>
                              <w:id w:val="-1493639786"/>
                              <w15:appearance w15:val="hidden"/>
                            </w:sdtPr>
                            <w:sdtEndPr/>
                            <w:sdtContent>
                              <w:p w14:paraId="42585329" w14:textId="558C7610" w:rsidR="004D04D9" w:rsidRPr="004031EA" w:rsidRDefault="004031EA" w:rsidP="004D04D9">
                                <w:pPr>
                                  <w:pStyle w:val="Lijstalinea"/>
                                  <w:numPr>
                                    <w:ilvl w:val="0"/>
                                    <w:numId w:val="5"/>
                                  </w:numPr>
                                  <w:rPr>
                                    <w:rStyle w:val="Vet"/>
                                    <w:rFonts w:ascii="Calibri" w:hAnsi="Calibri" w:cs="Calibri"/>
                                    <w:sz w:val="22"/>
                                  </w:rPr>
                                </w:pPr>
                                <w:r>
                                  <w:rPr>
                                    <w:rStyle w:val="Vet"/>
                                    <w:rFonts w:ascii="Calibri" w:hAnsi="Calibri" w:cs="Calibri"/>
                                    <w:sz w:val="22"/>
                                  </w:rPr>
                                  <w:t xml:space="preserve">Hou het simpel: </w:t>
                                </w:r>
                                <w:r>
                                  <w:rPr>
                                    <w:rStyle w:val="Vet"/>
                                    <w:rFonts w:ascii="Calibri" w:hAnsi="Calibri" w:cs="Calibri"/>
                                    <w:b w:val="0"/>
                                    <w:bCs/>
                                    <w:sz w:val="22"/>
                                  </w:rPr>
                                  <w:t>houd de taal eenvoudig en vermijd dure woorden en vaktaal. Zorg ervoor dat de inhoud voor iedereen begrijpelijk is.</w:t>
                                </w:r>
                              </w:p>
                              <w:p w14:paraId="7E7E1D0C" w14:textId="29ADAC3A" w:rsidR="004D04D9" w:rsidRPr="004031EA" w:rsidRDefault="004031EA" w:rsidP="004D04D9">
                                <w:pPr>
                                  <w:pStyle w:val="Lijstalinea"/>
                                  <w:numPr>
                                    <w:ilvl w:val="0"/>
                                    <w:numId w:val="5"/>
                                  </w:numPr>
                                  <w:rPr>
                                    <w:rStyle w:val="Vet"/>
                                    <w:rFonts w:ascii="Calibri" w:hAnsi="Calibri" w:cs="Calibri"/>
                                    <w:sz w:val="22"/>
                                  </w:rPr>
                                </w:pPr>
                                <w:r>
                                  <w:rPr>
                                    <w:rStyle w:val="Vet"/>
                                    <w:rFonts w:ascii="Calibri" w:hAnsi="Calibri" w:cs="Calibri"/>
                                    <w:sz w:val="22"/>
                                  </w:rPr>
                                  <w:t xml:space="preserve">Toestemming: </w:t>
                                </w:r>
                                <w:r>
                                  <w:rPr>
                                    <w:rStyle w:val="Vet"/>
                                    <w:rFonts w:ascii="Calibri" w:hAnsi="Calibri" w:cs="Calibri"/>
                                    <w:b w:val="0"/>
                                    <w:bCs/>
                                    <w:sz w:val="22"/>
                                  </w:rPr>
                                  <w:t>zorg ervoor dat je toestemming hebt om de nieuwsbrief te versturen naar de ontvangers. Bied ook de mogelijkheid om af te melden indien gewenst.</w:t>
                                </w:r>
                              </w:p>
                              <w:p w14:paraId="676166A3" w14:textId="066B2D14" w:rsidR="004031EA" w:rsidRPr="004D04D9" w:rsidRDefault="004031EA" w:rsidP="004D04D9">
                                <w:pPr>
                                  <w:pStyle w:val="Lijstalinea"/>
                                  <w:numPr>
                                    <w:ilvl w:val="0"/>
                                    <w:numId w:val="5"/>
                                  </w:numPr>
                                  <w:rPr>
                                    <w:rStyle w:val="Vet"/>
                                    <w:rFonts w:ascii="Calibri" w:hAnsi="Calibri" w:cs="Calibri"/>
                                    <w:sz w:val="22"/>
                                  </w:rPr>
                                </w:pPr>
                                <w:r>
                                  <w:rPr>
                                    <w:rStyle w:val="Vet"/>
                                    <w:rFonts w:ascii="Calibri" w:hAnsi="Calibri" w:cs="Calibri"/>
                                    <w:sz w:val="22"/>
                                  </w:rPr>
                                  <w:t xml:space="preserve">Feedback: </w:t>
                                </w:r>
                                <w:r>
                                  <w:rPr>
                                    <w:rStyle w:val="Vet"/>
                                    <w:rFonts w:ascii="Calibri" w:hAnsi="Calibri" w:cs="Calibri"/>
                                    <w:b w:val="0"/>
                                    <w:bCs/>
                                    <w:sz w:val="22"/>
                                  </w:rPr>
                                  <w:t>vraag regelmatig feedback aan je lezers over de nieuwsbrief. Gebruik deze input om de nieuwsbrief te blijven verbeteren.</w:t>
                                </w:r>
                              </w:p>
                              <w:p w14:paraId="5AE52F09" w14:textId="517B2CB3" w:rsidR="00D13341" w:rsidRDefault="004031EA" w:rsidP="004D04D9"/>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671E7" id="Tekstvak 4" o:spid="_x0000_s1030" type="#_x0000_t202" style="position:absolute;left:0;text-align:left;margin-left:258.55pt;margin-top:378.8pt;width:231.85pt;height:288.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" fillcolor="white [3201]" strokecolor="white [3212]" strokeweight=".5pt">
                <v:textbox>
                  <w:txbxContent>
                    <w:p w14:paraId="18233EC9" w14:textId="77777777" w:rsidR="00D13341" w:rsidRPr="0069381A" w:rsidRDefault="004031EA" w:rsidP="00D13341">
                      <w:pPr>
                        <w:pStyle w:val="Kop2"/>
                      </w:pPr>
                      <w:sdt>
                        <w:sdtPr>
                          <w:id w:val="50504496"/>
                          <w15:appearance w15:val="hidden"/>
                        </w:sdtPr>
                        <w:sdtEndPr/>
                        <w:sdtContent>
                          <w:r w:rsidR="00D13341">
                            <w:t>Titel van het bericht</w:t>
                          </w:r>
                        </w:sdtContent>
                      </w:sdt>
                      <w:r w:rsidR="00D13341" w:rsidRPr="0069381A">
                        <w:rPr>
                          <w:lang w:bidi="nl-NL"/>
                        </w:rPr>
                        <w:t xml:space="preserve"> </w:t>
                      </w:r>
                    </w:p>
                    <w:p w14:paraId="1B2C52CE" w14:textId="7DC2B12A" w:rsidR="00D13341" w:rsidRPr="0069381A" w:rsidRDefault="004031EA" w:rsidP="00D13341">
                      <w:pPr>
                        <w:pStyle w:val="Naamsvermelding"/>
                      </w:pPr>
                      <w:sdt>
                        <w:sdtPr>
                          <w:id w:val="-800460733"/>
                          <w15:appearance w15:val="hidden"/>
                        </w:sdtPr>
                        <w:sdtEndPr/>
                        <w:sdtContent>
                          <w:r>
                            <w:t>Ondertitel</w:t>
                          </w:r>
                        </w:sdtContent>
                      </w:sdt>
                      <w:r w:rsidR="00D13341" w:rsidRPr="0069381A">
                        <w:rPr>
                          <w:lang w:bidi="nl-NL"/>
                        </w:rPr>
                        <w:t xml:space="preserve"> </w:t>
                      </w:r>
                    </w:p>
                    <w:sdt>
                      <w:sdtPr>
                        <w:id w:val="-1493639786"/>
                        <w15:appearance w15:val="hidden"/>
                      </w:sdtPr>
                      <w:sdtEndPr/>
                      <w:sdtContent>
                        <w:p w14:paraId="42585329" w14:textId="558C7610" w:rsidR="004D04D9" w:rsidRPr="004031EA" w:rsidRDefault="004031EA" w:rsidP="004D04D9">
                          <w:pPr>
                            <w:pStyle w:val="Lijstalinea"/>
                            <w:numPr>
                              <w:ilvl w:val="0"/>
                              <w:numId w:val="5"/>
                            </w:numPr>
                            <w:rPr>
                              <w:rStyle w:val="Vet"/>
                              <w:rFonts w:ascii="Calibri" w:hAnsi="Calibri" w:cs="Calibri"/>
                              <w:sz w:val="22"/>
                            </w:rPr>
                          </w:pPr>
                          <w:r>
                            <w:rPr>
                              <w:rStyle w:val="Vet"/>
                              <w:rFonts w:ascii="Calibri" w:hAnsi="Calibri" w:cs="Calibri"/>
                              <w:sz w:val="22"/>
                            </w:rPr>
                            <w:t xml:space="preserve">Hou het simpel: </w:t>
                          </w:r>
                          <w:r>
                            <w:rPr>
                              <w:rStyle w:val="Vet"/>
                              <w:rFonts w:ascii="Calibri" w:hAnsi="Calibri" w:cs="Calibri"/>
                              <w:b w:val="0"/>
                              <w:bCs/>
                              <w:sz w:val="22"/>
                            </w:rPr>
                            <w:t>houd de taal eenvoudig en vermijd dure woorden en vaktaal. Zorg ervoor dat de inhoud voor iedereen begrijpelijk is.</w:t>
                          </w:r>
                        </w:p>
                        <w:p w14:paraId="7E7E1D0C" w14:textId="29ADAC3A" w:rsidR="004D04D9" w:rsidRPr="004031EA" w:rsidRDefault="004031EA" w:rsidP="004D04D9">
                          <w:pPr>
                            <w:pStyle w:val="Lijstalinea"/>
                            <w:numPr>
                              <w:ilvl w:val="0"/>
                              <w:numId w:val="5"/>
                            </w:numPr>
                            <w:rPr>
                              <w:rStyle w:val="Vet"/>
                              <w:rFonts w:ascii="Calibri" w:hAnsi="Calibri" w:cs="Calibri"/>
                              <w:sz w:val="22"/>
                            </w:rPr>
                          </w:pPr>
                          <w:r>
                            <w:rPr>
                              <w:rStyle w:val="Vet"/>
                              <w:rFonts w:ascii="Calibri" w:hAnsi="Calibri" w:cs="Calibri"/>
                              <w:sz w:val="22"/>
                            </w:rPr>
                            <w:t xml:space="preserve">Toestemming: </w:t>
                          </w:r>
                          <w:r>
                            <w:rPr>
                              <w:rStyle w:val="Vet"/>
                              <w:rFonts w:ascii="Calibri" w:hAnsi="Calibri" w:cs="Calibri"/>
                              <w:b w:val="0"/>
                              <w:bCs/>
                              <w:sz w:val="22"/>
                            </w:rPr>
                            <w:t>zorg ervoor dat je toestemming hebt om de nieuwsbrief te versturen naar de ontvangers. Bied ook de mogelijkheid om af te melden indien gewenst.</w:t>
                          </w:r>
                        </w:p>
                        <w:p w14:paraId="676166A3" w14:textId="066B2D14" w:rsidR="004031EA" w:rsidRPr="004D04D9" w:rsidRDefault="004031EA" w:rsidP="004D04D9">
                          <w:pPr>
                            <w:pStyle w:val="Lijstalinea"/>
                            <w:numPr>
                              <w:ilvl w:val="0"/>
                              <w:numId w:val="5"/>
                            </w:numPr>
                            <w:rPr>
                              <w:rStyle w:val="Vet"/>
                              <w:rFonts w:ascii="Calibri" w:hAnsi="Calibri" w:cs="Calibri"/>
                              <w:sz w:val="22"/>
                            </w:rPr>
                          </w:pPr>
                          <w:r>
                            <w:rPr>
                              <w:rStyle w:val="Vet"/>
                              <w:rFonts w:ascii="Calibri" w:hAnsi="Calibri" w:cs="Calibri"/>
                              <w:sz w:val="22"/>
                            </w:rPr>
                            <w:t xml:space="preserve">Feedback: </w:t>
                          </w:r>
                          <w:r>
                            <w:rPr>
                              <w:rStyle w:val="Vet"/>
                              <w:rFonts w:ascii="Calibri" w:hAnsi="Calibri" w:cs="Calibri"/>
                              <w:b w:val="0"/>
                              <w:bCs/>
                              <w:sz w:val="22"/>
                            </w:rPr>
                            <w:t>vraag regelmatig feedback aan je lezers over de nieuwsbrief. Gebruik deze input om de nieuwsbrief te blijven verbeteren.</w:t>
                          </w:r>
                        </w:p>
                        <w:p w14:paraId="5AE52F09" w14:textId="517B2CB3" w:rsidR="00D13341" w:rsidRDefault="004031EA" w:rsidP="004D04D9"/>
                      </w:sdtContent>
                    </w:sdt>
                  </w:txbxContent>
                </v:textbox>
              </v:shape>
            </w:pict>
          </mc:Fallback>
        </mc:AlternateContent>
      </w:r>
      <w:r w:rsidR="004D04D9">
        <w:rPr>
          <w:noProof/>
        </w:rPr>
        <mc:AlternateContent>
          <mc:Choice Requires="wps">
            <w:drawing>
              <wp:anchor distT="0" distB="0" distL="114300" distR="114300" simplePos="0" relativeHeight="251671552" behindDoc="1" locked="0" layoutInCell="1" allowOverlap="1" wp14:anchorId="6FDD2FA5" wp14:editId="40D99408">
                <wp:simplePos x="0" y="0"/>
                <wp:positionH relativeFrom="column">
                  <wp:posOffset>29688</wp:posOffset>
                </wp:positionH>
                <wp:positionV relativeFrom="paragraph">
                  <wp:posOffset>4810463</wp:posOffset>
                </wp:positionV>
                <wp:extent cx="2944495" cy="3669475"/>
                <wp:effectExtent l="0" t="0" r="27305" b="26670"/>
                <wp:wrapNone/>
                <wp:docPr id="1088495638" name="Tekstvak 4"/>
                <wp:cNvGraphicFramePr/>
                <a:graphic xmlns:a="http://schemas.openxmlformats.org/drawingml/2006/main">
                  <a:graphicData uri="http://schemas.microsoft.com/office/word/2010/wordprocessingShape">
                    <wps:wsp>
                      <wps:cNvSpPr txBox="1"/>
                      <wps:spPr>
                        <a:xfrm>
                          <a:off x="0" y="0"/>
                          <a:ext cx="2944495" cy="3669475"/>
                        </a:xfrm>
                        <a:prstGeom prst="rect">
                          <a:avLst/>
                        </a:prstGeom>
                        <a:solidFill>
                          <a:schemeClr val="lt1"/>
                        </a:solidFill>
                        <a:ln w="6350">
                          <a:solidFill>
                            <a:schemeClr val="bg1"/>
                          </a:solidFill>
                        </a:ln>
                      </wps:spPr>
                      <wps:txbx>
                        <w:txbxContent>
                          <w:p w14:paraId="7236045D" w14:textId="77777777" w:rsidR="00D13341" w:rsidRPr="0069381A" w:rsidRDefault="004031EA" w:rsidP="00D13341">
                            <w:pPr>
                              <w:pStyle w:val="Kop2"/>
                            </w:pPr>
                            <w:sdt>
                              <w:sdtPr>
                                <w:id w:val="757337384"/>
                                <w:placeholder>
                                  <w:docPart w:val="5EA0106E55724723A79440C1F9BBE0E8"/>
                                </w:placeholder>
                                <w15:appearance w15:val="hidden"/>
                              </w:sdtPr>
                              <w:sdtEndPr/>
                              <w:sdtContent>
                                <w:r w:rsidR="00D13341">
                                  <w:t>Titel van het bericht</w:t>
                                </w:r>
                              </w:sdtContent>
                            </w:sdt>
                            <w:r w:rsidR="00D13341" w:rsidRPr="0069381A">
                              <w:rPr>
                                <w:lang w:bidi="nl-NL"/>
                              </w:rPr>
                              <w:t xml:space="preserve"> </w:t>
                            </w:r>
                          </w:p>
                          <w:p w14:paraId="1D524C2A" w14:textId="5F576D4D" w:rsidR="00D13341" w:rsidRPr="0069381A" w:rsidRDefault="004031EA" w:rsidP="004031EA">
                            <w:pPr>
                              <w:pStyle w:val="Naamsvermelding"/>
                            </w:pPr>
                            <w:sdt>
                              <w:sdtPr>
                                <w:id w:val="131680043"/>
                                <w:placeholder>
                                  <w:docPart w:val="970A3393E2544BD9A1E37468B52CFCF6"/>
                                </w:placeholder>
                                <w15:appearance w15:val="hidden"/>
                              </w:sdtPr>
                              <w:sdtEndPr/>
                              <w:sdtContent>
                                <w:r>
                                  <w:t>Ondertitel</w:t>
                                </w:r>
                              </w:sdtContent>
                            </w:sdt>
                            <w:r w:rsidR="00D13341" w:rsidRPr="0069381A">
                              <w:rPr>
                                <w:lang w:bidi="nl-NL"/>
                              </w:rPr>
                              <w:t xml:space="preserve"> </w:t>
                            </w:r>
                          </w:p>
                          <w:sdt>
                            <w:sdtPr>
                              <w:id w:val="-1555773174"/>
                              <w:placeholder>
                                <w:docPart w:val="405C87201A4944879929E6B1F03D5E73"/>
                              </w:placeholder>
                              <w15:appearance w15:val="hidden"/>
                            </w:sdtPr>
                            <w:sdtEndPr/>
                            <w:sdtContent>
                              <w:p w14:paraId="318D27DB" w14:textId="77777777" w:rsidR="004D04D9" w:rsidRDefault="004D04D9" w:rsidP="004D04D9">
                                <w:pPr>
                                  <w:rPr>
                                    <w:rStyle w:val="Vet"/>
                                    <w:rFonts w:ascii="Calibri" w:hAnsi="Calibri" w:cs="Calibri"/>
                                    <w:sz w:val="22"/>
                                  </w:rPr>
                                </w:pPr>
                                <w:r>
                                  <w:rPr>
                                    <w:rStyle w:val="Vet"/>
                                    <w:rFonts w:ascii="Calibri" w:hAnsi="Calibri" w:cs="Calibri"/>
                                    <w:sz w:val="22"/>
                                  </w:rPr>
                                  <w:t>Een nieuwsbrief is belangrijk voor bewonerscommissies omdat het leden op de hoogte houdt van belangrijke informatie, updates en evenementen in de gemeenschap. Het zorgt voor directe communicatie en moedigt betrokkenheid aan, waardoor bewoners zich meer verbonden voelen en gemakkelijker deelnemen aan activiteiten die de gemeenschap versterken.</w:t>
                                </w:r>
                              </w:p>
                              <w:p w14:paraId="20F2E6D0" w14:textId="37A75E4A" w:rsidR="004D04D9" w:rsidRPr="004D04D9" w:rsidRDefault="004D04D9" w:rsidP="004D04D9">
                                <w:pPr>
                                  <w:pStyle w:val="Lijstalinea"/>
                                  <w:numPr>
                                    <w:ilvl w:val="0"/>
                                    <w:numId w:val="4"/>
                                  </w:numPr>
                                  <w:rPr>
                                    <w:rStyle w:val="Vet"/>
                                    <w:rFonts w:ascii="Calibri" w:hAnsi="Calibri" w:cs="Calibri"/>
                                    <w:sz w:val="22"/>
                                  </w:rPr>
                                </w:pPr>
                                <w:r>
                                  <w:rPr>
                                    <w:rStyle w:val="Vet"/>
                                    <w:rFonts w:ascii="Calibri" w:hAnsi="Calibri" w:cs="Calibri"/>
                                    <w:sz w:val="22"/>
                                  </w:rPr>
                                  <w:t xml:space="preserve">Verzendmethode: </w:t>
                                </w:r>
                                <w:r>
                                  <w:rPr>
                                    <w:rStyle w:val="Vet"/>
                                    <w:rFonts w:ascii="Calibri" w:hAnsi="Calibri" w:cs="Calibri"/>
                                    <w:b w:val="0"/>
                                    <w:bCs/>
                                    <w:sz w:val="22"/>
                                  </w:rPr>
                                  <w:t>kies een geschikte verzendmethode voor je nieuwsbrief, zoals e-mail of een online platform. Zorg ervoor dat de nieuwsbrief gemakkelijk toegankelijk is.</w:t>
                                </w:r>
                              </w:p>
                              <w:p w14:paraId="5CFB4BED" w14:textId="0F3ED7C0" w:rsidR="00D13341" w:rsidRDefault="004031EA" w:rsidP="004D04D9"/>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D2FA5" id="_x0000_s1031" type="#_x0000_t202" style="position:absolute;left:0;text-align:left;margin-left:2.35pt;margin-top:378.8pt;width:231.85pt;height:288.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" fillcolor="white [3201]" strokecolor="white [3212]" strokeweight=".5pt">
                <v:textbox>
                  <w:txbxContent>
                    <w:p w14:paraId="7236045D" w14:textId="77777777" w:rsidR="00D13341" w:rsidRPr="0069381A" w:rsidRDefault="004031EA" w:rsidP="00D13341">
                      <w:pPr>
                        <w:pStyle w:val="Kop2"/>
                      </w:pPr>
                      <w:sdt>
                        <w:sdtPr>
                          <w:id w:val="757337384"/>
                          <w:placeholder>
                            <w:docPart w:val="5EA0106E55724723A79440C1F9BBE0E8"/>
                          </w:placeholder>
                          <w15:appearance w15:val="hidden"/>
                        </w:sdtPr>
                        <w:sdtEndPr/>
                        <w:sdtContent>
                          <w:r w:rsidR="00D13341">
                            <w:t>Titel van het bericht</w:t>
                          </w:r>
                        </w:sdtContent>
                      </w:sdt>
                      <w:r w:rsidR="00D13341" w:rsidRPr="0069381A">
                        <w:rPr>
                          <w:lang w:bidi="nl-NL"/>
                        </w:rPr>
                        <w:t xml:space="preserve"> </w:t>
                      </w:r>
                    </w:p>
                    <w:p w14:paraId="1D524C2A" w14:textId="5F576D4D" w:rsidR="00D13341" w:rsidRPr="0069381A" w:rsidRDefault="004031EA" w:rsidP="004031EA">
                      <w:pPr>
                        <w:pStyle w:val="Naamsvermelding"/>
                      </w:pPr>
                      <w:sdt>
                        <w:sdtPr>
                          <w:id w:val="131680043"/>
                          <w:placeholder>
                            <w:docPart w:val="970A3393E2544BD9A1E37468B52CFCF6"/>
                          </w:placeholder>
                          <w15:appearance w15:val="hidden"/>
                        </w:sdtPr>
                        <w:sdtEndPr/>
                        <w:sdtContent>
                          <w:r>
                            <w:t>Ondertitel</w:t>
                          </w:r>
                        </w:sdtContent>
                      </w:sdt>
                      <w:r w:rsidR="00D13341" w:rsidRPr="0069381A">
                        <w:rPr>
                          <w:lang w:bidi="nl-NL"/>
                        </w:rPr>
                        <w:t xml:space="preserve"> </w:t>
                      </w:r>
                    </w:p>
                    <w:sdt>
                      <w:sdtPr>
                        <w:id w:val="-1555773174"/>
                        <w:placeholder>
                          <w:docPart w:val="405C87201A4944879929E6B1F03D5E73"/>
                        </w:placeholder>
                        <w15:appearance w15:val="hidden"/>
                      </w:sdtPr>
                      <w:sdtEndPr/>
                      <w:sdtContent>
                        <w:p w14:paraId="318D27DB" w14:textId="77777777" w:rsidR="004D04D9" w:rsidRDefault="004D04D9" w:rsidP="004D04D9">
                          <w:pPr>
                            <w:rPr>
                              <w:rStyle w:val="Vet"/>
                              <w:rFonts w:ascii="Calibri" w:hAnsi="Calibri" w:cs="Calibri"/>
                              <w:sz w:val="22"/>
                            </w:rPr>
                          </w:pPr>
                          <w:r>
                            <w:rPr>
                              <w:rStyle w:val="Vet"/>
                              <w:rFonts w:ascii="Calibri" w:hAnsi="Calibri" w:cs="Calibri"/>
                              <w:sz w:val="22"/>
                            </w:rPr>
                            <w:t>Een nieuwsbrief is belangrijk voor bewonerscommissies omdat het leden op de hoogte houdt van belangrijke informatie, updates en evenementen in de gemeenschap. Het zorgt voor directe communicatie en moedigt betrokkenheid aan, waardoor bewoners zich meer verbonden voelen en gemakkelijker deelnemen aan activiteiten die de gemeenschap versterken.</w:t>
                          </w:r>
                        </w:p>
                        <w:p w14:paraId="20F2E6D0" w14:textId="37A75E4A" w:rsidR="004D04D9" w:rsidRPr="004D04D9" w:rsidRDefault="004D04D9" w:rsidP="004D04D9">
                          <w:pPr>
                            <w:pStyle w:val="Lijstalinea"/>
                            <w:numPr>
                              <w:ilvl w:val="0"/>
                              <w:numId w:val="4"/>
                            </w:numPr>
                            <w:rPr>
                              <w:rStyle w:val="Vet"/>
                              <w:rFonts w:ascii="Calibri" w:hAnsi="Calibri" w:cs="Calibri"/>
                              <w:sz w:val="22"/>
                            </w:rPr>
                          </w:pPr>
                          <w:r>
                            <w:rPr>
                              <w:rStyle w:val="Vet"/>
                              <w:rFonts w:ascii="Calibri" w:hAnsi="Calibri" w:cs="Calibri"/>
                              <w:sz w:val="22"/>
                            </w:rPr>
                            <w:t xml:space="preserve">Verzendmethode: </w:t>
                          </w:r>
                          <w:r>
                            <w:rPr>
                              <w:rStyle w:val="Vet"/>
                              <w:rFonts w:ascii="Calibri" w:hAnsi="Calibri" w:cs="Calibri"/>
                              <w:b w:val="0"/>
                              <w:bCs/>
                              <w:sz w:val="22"/>
                            </w:rPr>
                            <w:t>kies een geschikte verzendmethode voor je nieuwsbrief, zoals e-mail of een online platform. Zorg ervoor dat de nieuwsbrief gemakkelijk toegankelijk is.</w:t>
                          </w:r>
                        </w:p>
                        <w:p w14:paraId="5CFB4BED" w14:textId="0F3ED7C0" w:rsidR="00D13341" w:rsidRDefault="004031EA" w:rsidP="004D04D9"/>
                      </w:sdtContent>
                    </w:sdt>
                  </w:txbxContent>
                </v:textbox>
              </v:shape>
            </w:pict>
          </mc:Fallback>
        </mc:AlternateContent>
      </w:r>
      <w:r w:rsidR="008553D7">
        <w:rPr>
          <w:rFonts w:ascii="Calibri" w:hAnsi="Calibri" w:cs="Calibri"/>
          <w:b/>
          <w:bCs/>
          <w:sz w:val="22"/>
        </w:rPr>
        <w:t xml:space="preserve">Wees consistent: </w:t>
      </w:r>
      <w:r w:rsidR="008553D7">
        <w:rPr>
          <w:rFonts w:ascii="Calibri" w:hAnsi="Calibri" w:cs="Calibri"/>
          <w:sz w:val="22"/>
        </w:rPr>
        <w:t>verstuur je nieuwsbrief regelmatig op vaste tijdstippen. Bijvoorbeeld eens per maand of per kwartaal. Consistentie helpt bij het opbouwen van een trouwe lezersbasis.</w:t>
      </w:r>
    </w:p>
    <w:sectPr w:rsidR="00D13341" w:rsidRPr="008553D7" w:rsidSect="0069381A">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7E66" w14:textId="77777777" w:rsidR="008455B7" w:rsidRDefault="008455B7" w:rsidP="002719D0">
      <w:pPr>
        <w:spacing w:before="0" w:line="240" w:lineRule="auto"/>
      </w:pPr>
      <w:r>
        <w:separator/>
      </w:r>
    </w:p>
  </w:endnote>
  <w:endnote w:type="continuationSeparator" w:id="0">
    <w:p w14:paraId="24403909" w14:textId="77777777" w:rsidR="008455B7" w:rsidRDefault="008455B7"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A6FC" w14:textId="77777777" w:rsidR="008455B7" w:rsidRDefault="008455B7" w:rsidP="002719D0">
      <w:pPr>
        <w:spacing w:before="0" w:line="240" w:lineRule="auto"/>
      </w:pPr>
      <w:r>
        <w:separator/>
      </w:r>
    </w:p>
  </w:footnote>
  <w:footnote w:type="continuationSeparator" w:id="0">
    <w:p w14:paraId="3501110A" w14:textId="77777777" w:rsidR="008455B7" w:rsidRDefault="008455B7" w:rsidP="002719D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62E0"/>
    <w:multiLevelType w:val="hybridMultilevel"/>
    <w:tmpl w:val="1354D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A5294C"/>
    <w:multiLevelType w:val="hybridMultilevel"/>
    <w:tmpl w:val="F4AC3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CD1F0D"/>
    <w:multiLevelType w:val="hybridMultilevel"/>
    <w:tmpl w:val="3594BD8E"/>
    <w:lvl w:ilvl="0" w:tplc="2E26CA52">
      <w:start w:val="5"/>
      <w:numFmt w:val="bullet"/>
      <w:lvlText w:val="-"/>
      <w:lvlJc w:val="left"/>
      <w:pPr>
        <w:ind w:left="720" w:hanging="360"/>
      </w:pPr>
      <w:rPr>
        <w:rFonts w:ascii="Avenir Next LT Pro" w:eastAsiaTheme="minorHAnsi" w:hAnsi="Avenir Next LT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2B4989"/>
    <w:multiLevelType w:val="hybridMultilevel"/>
    <w:tmpl w:val="AFE0A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BE5E3C"/>
    <w:multiLevelType w:val="hybridMultilevel"/>
    <w:tmpl w:val="F41A3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8B6E6F"/>
    <w:multiLevelType w:val="hybridMultilevel"/>
    <w:tmpl w:val="2B7EE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2186489">
    <w:abstractNumId w:val="1"/>
  </w:num>
  <w:num w:numId="2" w16cid:durableId="333802077">
    <w:abstractNumId w:val="4"/>
  </w:num>
  <w:num w:numId="3" w16cid:durableId="551304493">
    <w:abstractNumId w:val="0"/>
  </w:num>
  <w:num w:numId="4" w16cid:durableId="1228954197">
    <w:abstractNumId w:val="3"/>
  </w:num>
  <w:num w:numId="5" w16cid:durableId="1258323841">
    <w:abstractNumId w:val="5"/>
  </w:num>
  <w:num w:numId="6" w16cid:durableId="57123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B7"/>
    <w:rsid w:val="00064D39"/>
    <w:rsid w:val="00075F46"/>
    <w:rsid w:val="000C3643"/>
    <w:rsid w:val="000D15FE"/>
    <w:rsid w:val="000E7BC9"/>
    <w:rsid w:val="00147234"/>
    <w:rsid w:val="00197602"/>
    <w:rsid w:val="001A15D7"/>
    <w:rsid w:val="001A346A"/>
    <w:rsid w:val="002107E5"/>
    <w:rsid w:val="002719D0"/>
    <w:rsid w:val="002818DF"/>
    <w:rsid w:val="00360680"/>
    <w:rsid w:val="003B3C98"/>
    <w:rsid w:val="004031EA"/>
    <w:rsid w:val="004748E7"/>
    <w:rsid w:val="004D04D9"/>
    <w:rsid w:val="00624FC0"/>
    <w:rsid w:val="006370D1"/>
    <w:rsid w:val="0069381A"/>
    <w:rsid w:val="00705BA2"/>
    <w:rsid w:val="007507E9"/>
    <w:rsid w:val="007844DC"/>
    <w:rsid w:val="007C2191"/>
    <w:rsid w:val="0080449D"/>
    <w:rsid w:val="00807EDA"/>
    <w:rsid w:val="008455B7"/>
    <w:rsid w:val="008553D7"/>
    <w:rsid w:val="008A3EBD"/>
    <w:rsid w:val="00970A18"/>
    <w:rsid w:val="009C726B"/>
    <w:rsid w:val="009E2218"/>
    <w:rsid w:val="00A2399E"/>
    <w:rsid w:val="00A464E3"/>
    <w:rsid w:val="00A966E3"/>
    <w:rsid w:val="00AD2E65"/>
    <w:rsid w:val="00B220D5"/>
    <w:rsid w:val="00B81AA4"/>
    <w:rsid w:val="00B832D1"/>
    <w:rsid w:val="00B97E24"/>
    <w:rsid w:val="00C419DC"/>
    <w:rsid w:val="00C502D3"/>
    <w:rsid w:val="00C77147"/>
    <w:rsid w:val="00CA0AAB"/>
    <w:rsid w:val="00CA5863"/>
    <w:rsid w:val="00CA7F3A"/>
    <w:rsid w:val="00D13341"/>
    <w:rsid w:val="00D70344"/>
    <w:rsid w:val="00DB55DB"/>
    <w:rsid w:val="00E35CF2"/>
    <w:rsid w:val="00F12D04"/>
    <w:rsid w:val="00F32D1C"/>
    <w:rsid w:val="00F830A4"/>
    <w:rsid w:val="00F9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B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Standaard">
    <w:name w:val="Normal"/>
    <w:qFormat/>
    <w:rsid w:val="001A346A"/>
    <w:pPr>
      <w:spacing w:before="240" w:after="0"/>
    </w:pPr>
    <w:rPr>
      <w:sz w:val="20"/>
    </w:rPr>
  </w:style>
  <w:style w:type="paragraph" w:styleId="Kop1">
    <w:name w:val="heading 1"/>
    <w:basedOn w:val="Standaard"/>
    <w:next w:val="Standaard"/>
    <w:link w:val="Kop1Char"/>
    <w:uiPriority w:val="9"/>
    <w:qFormat/>
    <w:rsid w:val="00F96C5E"/>
    <w:pPr>
      <w:spacing w:before="210"/>
      <w:outlineLvl w:val="0"/>
    </w:pPr>
    <w:rPr>
      <w:rFonts w:asciiTheme="majorHAnsi" w:hAnsiTheme="majorHAnsi"/>
      <w:b/>
      <w:bCs/>
      <w:sz w:val="48"/>
      <w:szCs w:val="48"/>
    </w:rPr>
  </w:style>
  <w:style w:type="paragraph" w:styleId="Kop2">
    <w:name w:val="heading 2"/>
    <w:basedOn w:val="Standaard"/>
    <w:next w:val="Standaard"/>
    <w:link w:val="Kop2Char"/>
    <w:uiPriority w:val="9"/>
    <w:qFormat/>
    <w:rsid w:val="00A2399E"/>
    <w:pPr>
      <w:outlineLvl w:val="1"/>
    </w:pPr>
    <w:rPr>
      <w:b/>
      <w:bCs/>
      <w:sz w:val="36"/>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elChar">
    <w:name w:val="Titel Char"/>
    <w:basedOn w:val="Standaardalinea-lettertype"/>
    <w:link w:val="Titel"/>
    <w:uiPriority w:val="10"/>
    <w:rsid w:val="00A2399E"/>
    <w:rPr>
      <w:rFonts w:asciiTheme="majorHAnsi" w:hAnsiTheme="majorHAnsi"/>
      <w:b/>
      <w:color w:val="000000" w:themeColor="text1"/>
      <w:sz w:val="88"/>
      <w:szCs w:val="50"/>
    </w:rPr>
  </w:style>
  <w:style w:type="paragraph" w:styleId="Ondertitel">
    <w:name w:val="Subtitle"/>
    <w:basedOn w:val="Standaard"/>
    <w:next w:val="Standaard"/>
    <w:link w:val="OndertitelChar"/>
    <w:uiPriority w:val="11"/>
    <w:qFormat/>
    <w:rsid w:val="00A2399E"/>
    <w:pPr>
      <w:spacing w:before="120" w:after="240" w:line="240" w:lineRule="auto"/>
    </w:pPr>
    <w:rPr>
      <w:color w:val="7F7F7F" w:themeColor="text1" w:themeTint="80"/>
      <w:sz w:val="28"/>
      <w:szCs w:val="24"/>
    </w:rPr>
  </w:style>
  <w:style w:type="character" w:customStyle="1" w:styleId="OndertitelChar">
    <w:name w:val="Ondertitel Char"/>
    <w:basedOn w:val="Standaardalinea-lettertype"/>
    <w:link w:val="Ondertitel"/>
    <w:uiPriority w:val="11"/>
    <w:rsid w:val="00A2399E"/>
    <w:rPr>
      <w:color w:val="7F7F7F" w:themeColor="text1" w:themeTint="80"/>
      <w:sz w:val="28"/>
      <w:szCs w:val="24"/>
    </w:rPr>
  </w:style>
  <w:style w:type="character" w:customStyle="1" w:styleId="Kop1Char">
    <w:name w:val="Kop 1 Char"/>
    <w:basedOn w:val="Standaardalinea-lettertype"/>
    <w:link w:val="Kop1"/>
    <w:uiPriority w:val="9"/>
    <w:rsid w:val="00F96C5E"/>
    <w:rPr>
      <w:rFonts w:asciiTheme="majorHAnsi" w:hAnsiTheme="majorHAnsi"/>
      <w:b/>
      <w:bCs/>
      <w:sz w:val="48"/>
      <w:szCs w:val="48"/>
    </w:rPr>
  </w:style>
  <w:style w:type="paragraph" w:customStyle="1" w:styleId="Naamsvermelding">
    <w:name w:val="Naamsvermelding"/>
    <w:basedOn w:val="Standaard"/>
    <w:qFormat/>
    <w:rsid w:val="00A2399E"/>
    <w:pPr>
      <w:spacing w:before="120"/>
    </w:pPr>
    <w:rPr>
      <w:color w:val="404040" w:themeColor="text1" w:themeTint="BF"/>
    </w:rPr>
  </w:style>
  <w:style w:type="paragraph" w:styleId="Geenafstand">
    <w:name w:val="No Spacing"/>
    <w:uiPriority w:val="1"/>
    <w:qFormat/>
    <w:rsid w:val="002719D0"/>
    <w:pPr>
      <w:spacing w:after="0" w:line="240" w:lineRule="auto"/>
    </w:pPr>
  </w:style>
  <w:style w:type="paragraph" w:styleId="Koptekst">
    <w:name w:val="header"/>
    <w:basedOn w:val="Standaard"/>
    <w:link w:val="KoptekstChar"/>
    <w:uiPriority w:val="99"/>
    <w:unhideWhenUsed/>
    <w:rsid w:val="002719D0"/>
    <w:pPr>
      <w:tabs>
        <w:tab w:val="center" w:pos="4680"/>
        <w:tab w:val="right" w:pos="9360"/>
      </w:tabs>
      <w:spacing w:before="0" w:line="240" w:lineRule="auto"/>
    </w:pPr>
  </w:style>
  <w:style w:type="character" w:customStyle="1" w:styleId="KoptekstChar">
    <w:name w:val="Koptekst Char"/>
    <w:basedOn w:val="Standaardalinea-lettertype"/>
    <w:link w:val="Koptekst"/>
    <w:uiPriority w:val="99"/>
    <w:rsid w:val="002719D0"/>
  </w:style>
  <w:style w:type="paragraph" w:styleId="Voettekst">
    <w:name w:val="footer"/>
    <w:basedOn w:val="Standaard"/>
    <w:link w:val="VoettekstChar"/>
    <w:uiPriority w:val="99"/>
    <w:semiHidden/>
    <w:rsid w:val="002719D0"/>
    <w:pPr>
      <w:tabs>
        <w:tab w:val="center" w:pos="4680"/>
        <w:tab w:val="right" w:pos="9360"/>
      </w:tabs>
      <w:spacing w:before="0" w:line="240" w:lineRule="auto"/>
    </w:pPr>
  </w:style>
  <w:style w:type="character" w:customStyle="1" w:styleId="VoettekstChar">
    <w:name w:val="Voettekst Char"/>
    <w:basedOn w:val="Standaardalinea-lettertype"/>
    <w:link w:val="Voettekst"/>
    <w:uiPriority w:val="99"/>
    <w:semiHidden/>
    <w:rsid w:val="006370D1"/>
    <w:rPr>
      <w:sz w:val="20"/>
    </w:rPr>
  </w:style>
  <w:style w:type="paragraph" w:customStyle="1" w:styleId="Beschrijvingvanonderwerp">
    <w:name w:val="Beschrijving van onderwerp"/>
    <w:basedOn w:val="Standaard"/>
    <w:qFormat/>
    <w:rsid w:val="00A2399E"/>
    <w:pPr>
      <w:spacing w:before="120"/>
      <w:jc w:val="right"/>
    </w:pPr>
    <w:rPr>
      <w:sz w:val="18"/>
      <w:szCs w:val="18"/>
    </w:rPr>
  </w:style>
  <w:style w:type="paragraph" w:customStyle="1" w:styleId="Onderwerptitel">
    <w:name w:val="Onderwerptitel"/>
    <w:basedOn w:val="Standaard"/>
    <w:qFormat/>
    <w:rsid w:val="00F96C5E"/>
    <w:pPr>
      <w:spacing w:before="360"/>
      <w:jc w:val="right"/>
    </w:pPr>
    <w:rPr>
      <w:b/>
      <w:sz w:val="18"/>
    </w:rPr>
  </w:style>
  <w:style w:type="paragraph" w:styleId="Kopvaninhoudsopgave">
    <w:name w:val="TOC Heading"/>
    <w:basedOn w:val="Standaard"/>
    <w:next w:val="Standaard"/>
    <w:uiPriority w:val="39"/>
    <w:qFormat/>
    <w:rsid w:val="007507E9"/>
    <w:pPr>
      <w:spacing w:before="400"/>
      <w:jc w:val="right"/>
    </w:pPr>
    <w:rPr>
      <w:b/>
      <w:sz w:val="18"/>
    </w:rPr>
  </w:style>
  <w:style w:type="paragraph" w:customStyle="1" w:styleId="Objectanker">
    <w:name w:val="Objectanker"/>
    <w:basedOn w:val="Standaard"/>
    <w:qFormat/>
    <w:rsid w:val="00DB55DB"/>
    <w:pPr>
      <w:spacing w:before="0" w:line="240" w:lineRule="auto"/>
    </w:pPr>
    <w:rPr>
      <w:rFonts w:ascii="AvenirNext LT Pro Light"/>
      <w:noProof/>
      <w:sz w:val="10"/>
    </w:rPr>
  </w:style>
  <w:style w:type="character" w:customStyle="1" w:styleId="Kop2Char">
    <w:name w:val="Kop 2 Char"/>
    <w:basedOn w:val="Standaardalinea-lettertype"/>
    <w:link w:val="Kop2"/>
    <w:uiPriority w:val="9"/>
    <w:rsid w:val="00A2399E"/>
    <w:rPr>
      <w:b/>
      <w:bCs/>
      <w:sz w:val="36"/>
      <w:szCs w:val="30"/>
    </w:rPr>
  </w:style>
  <w:style w:type="paragraph" w:customStyle="1" w:styleId="Informatieovereditie">
    <w:name w:val="Informatie over editie"/>
    <w:basedOn w:val="Standaard"/>
    <w:qFormat/>
    <w:rsid w:val="00A2399E"/>
    <w:pPr>
      <w:spacing w:before="0"/>
      <w:jc w:val="right"/>
    </w:pPr>
    <w:rPr>
      <w:color w:val="7F7F7F" w:themeColor="text1" w:themeTint="80"/>
      <w:sz w:val="18"/>
      <w:szCs w:val="16"/>
    </w:rPr>
  </w:style>
  <w:style w:type="character" w:styleId="Tekstvantijdelijkeaanduiding">
    <w:name w:val="Placeholder Text"/>
    <w:basedOn w:val="Standaardalinea-lettertype"/>
    <w:uiPriority w:val="99"/>
    <w:semiHidden/>
    <w:rsid w:val="007844DC"/>
    <w:rPr>
      <w:color w:val="808080"/>
    </w:rPr>
  </w:style>
  <w:style w:type="character" w:customStyle="1" w:styleId="Vet">
    <w:name w:val="Vet"/>
    <w:uiPriority w:val="1"/>
    <w:qFormat/>
    <w:rsid w:val="0080449D"/>
    <w:rPr>
      <w:b/>
    </w:rPr>
  </w:style>
  <w:style w:type="paragraph" w:styleId="Lijstalinea">
    <w:name w:val="List Paragraph"/>
    <w:basedOn w:val="Standaard"/>
    <w:uiPriority w:val="34"/>
    <w:semiHidden/>
    <w:qFormat/>
    <w:rsid w:val="00B81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ens\AppData\Roaming\Microsoft\Templates\Zakelijke%20nieuws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FDD80C9C242F6A53F8A06BB95A0F0"/>
        <w:category>
          <w:name w:val="Algemeen"/>
          <w:gallery w:val="placeholder"/>
        </w:category>
        <w:types>
          <w:type w:val="bbPlcHdr"/>
        </w:types>
        <w:behaviors>
          <w:behavior w:val="content"/>
        </w:behaviors>
        <w:guid w:val="{6FE9C582-7037-4E10-A2D9-44A9A1E2D420}"/>
      </w:docPartPr>
      <w:docPartBody>
        <w:p w:rsidR="008C09E8" w:rsidRDefault="008C09E8">
          <w:pPr>
            <w:pStyle w:val="80FFDD80C9C242F6A53F8A06BB95A0F0"/>
          </w:pPr>
          <w:r w:rsidRPr="00A966E3">
            <w:t>De revisie</w:t>
          </w:r>
        </w:p>
      </w:docPartBody>
    </w:docPart>
    <w:docPart>
      <w:docPartPr>
        <w:name w:val="A71D64121A4B453882A4D3B78C392940"/>
        <w:category>
          <w:name w:val="Algemeen"/>
          <w:gallery w:val="placeholder"/>
        </w:category>
        <w:types>
          <w:type w:val="bbPlcHdr"/>
        </w:types>
        <w:behaviors>
          <w:behavior w:val="content"/>
        </w:behaviors>
        <w:guid w:val="{D19C342B-B434-46F9-91AF-3AB0A2EC44BC}"/>
      </w:docPartPr>
      <w:docPartBody>
        <w:p w:rsidR="008C09E8" w:rsidRDefault="008C09E8">
          <w:pPr>
            <w:pStyle w:val="A71D64121A4B453882A4D3B78C392940"/>
          </w:pPr>
          <w:r w:rsidRPr="00A966E3">
            <w:t>augustus 20XX</w:t>
          </w:r>
          <w:r w:rsidRPr="00A966E3">
            <w:br/>
            <w:t>Nummer 12</w:t>
          </w:r>
        </w:p>
      </w:docPartBody>
    </w:docPart>
    <w:docPart>
      <w:docPartPr>
        <w:name w:val="72F6732BBFCE4A0481B208442D0632AB"/>
        <w:category>
          <w:name w:val="Algemeen"/>
          <w:gallery w:val="placeholder"/>
        </w:category>
        <w:types>
          <w:type w:val="bbPlcHdr"/>
        </w:types>
        <w:behaviors>
          <w:behavior w:val="content"/>
        </w:behaviors>
        <w:guid w:val="{6A162B3C-292E-44E6-B5C0-79AABC6CDD91}"/>
      </w:docPartPr>
      <w:docPartBody>
        <w:p w:rsidR="008C09E8" w:rsidRDefault="008C09E8">
          <w:pPr>
            <w:pStyle w:val="72F6732BBFCE4A0481B208442D0632AB"/>
          </w:pPr>
          <w:r w:rsidRPr="00A966E3">
            <w:t>Het laatste nieuws, meningen en aankondigingen</w:t>
          </w:r>
        </w:p>
      </w:docPartBody>
    </w:docPart>
    <w:docPart>
      <w:docPartPr>
        <w:name w:val="F450125E801F45B1B0D04FCADC130BB8"/>
        <w:category>
          <w:name w:val="Algemeen"/>
          <w:gallery w:val="placeholder"/>
        </w:category>
        <w:types>
          <w:type w:val="bbPlcHdr"/>
        </w:types>
        <w:behaviors>
          <w:behavior w:val="content"/>
        </w:behaviors>
        <w:guid w:val="{44F46C16-2444-47CA-B68B-1AE3A1C1680F}"/>
      </w:docPartPr>
      <w:docPartBody>
        <w:p w:rsidR="008C09E8" w:rsidRDefault="008C09E8">
          <w:pPr>
            <w:pStyle w:val="F450125E801F45B1B0D04FCADC130BB8"/>
          </w:pPr>
          <w:r w:rsidRPr="00A966E3">
            <w:t>INHOUD</w:t>
          </w:r>
        </w:p>
      </w:docPartBody>
    </w:docPart>
    <w:docPart>
      <w:docPartPr>
        <w:name w:val="3B7E0D153CD442128CC8E7229FBCBED1"/>
        <w:category>
          <w:name w:val="Algemeen"/>
          <w:gallery w:val="placeholder"/>
        </w:category>
        <w:types>
          <w:type w:val="bbPlcHdr"/>
        </w:types>
        <w:behaviors>
          <w:behavior w:val="content"/>
        </w:behaviors>
        <w:guid w:val="{F43A08B8-8C34-4A52-BEAB-39132931B7F6}"/>
      </w:docPartPr>
      <w:docPartBody>
        <w:p w:rsidR="008C09E8" w:rsidRDefault="008C09E8">
          <w:pPr>
            <w:pStyle w:val="3B7E0D153CD442128CC8E7229FBCBED1"/>
          </w:pPr>
          <w:r w:rsidRPr="00A966E3">
            <w:t>Voeg hier een beschrijvingstekst toe om uw lezers te interesseren voor uw onderwerp.</w:t>
          </w:r>
        </w:p>
      </w:docPartBody>
    </w:docPart>
    <w:docPart>
      <w:docPartPr>
        <w:name w:val="5233E2F306D94368BC8AE28AA047BFD8"/>
        <w:category>
          <w:name w:val="Algemeen"/>
          <w:gallery w:val="placeholder"/>
        </w:category>
        <w:types>
          <w:type w:val="bbPlcHdr"/>
        </w:types>
        <w:behaviors>
          <w:behavior w:val="content"/>
        </w:behaviors>
        <w:guid w:val="{9E7C6CBA-E4B0-4818-9FA4-D0FD584E6CDE}"/>
      </w:docPartPr>
      <w:docPartBody>
        <w:p w:rsidR="008C09E8" w:rsidRDefault="008C09E8">
          <w:pPr>
            <w:pStyle w:val="5233E2F306D94368BC8AE28AA047BFD8"/>
          </w:pPr>
          <w:r w:rsidRPr="00A966E3">
            <w:t>Zakelijke nieuwsbrief</w:t>
          </w:r>
        </w:p>
      </w:docPartBody>
    </w:docPart>
    <w:docPart>
      <w:docPartPr>
        <w:name w:val="7F22C154EAEE49A7B44721ED14D87A29"/>
        <w:category>
          <w:name w:val="Algemeen"/>
          <w:gallery w:val="placeholder"/>
        </w:category>
        <w:types>
          <w:type w:val="bbPlcHdr"/>
        </w:types>
        <w:behaviors>
          <w:behavior w:val="content"/>
        </w:behaviors>
        <w:guid w:val="{840276FD-3952-4478-A64B-21935B71DD70}"/>
      </w:docPartPr>
      <w:docPartBody>
        <w:p w:rsidR="008C09E8" w:rsidRDefault="008C09E8">
          <w:pPr>
            <w:pStyle w:val="7F22C154EAEE49A7B44721ED14D87A29"/>
          </w:pPr>
          <w:r w:rsidRPr="00A966E3">
            <w:t>Voeg hier een beschrijvingstekst toe om uw lezers te interesseren voor uw onderwerp.</w:t>
          </w:r>
        </w:p>
      </w:docPartBody>
    </w:docPart>
    <w:docPart>
      <w:docPartPr>
        <w:name w:val="844856D6564046618D5A19B6AA1DF2C5"/>
        <w:category>
          <w:name w:val="Algemeen"/>
          <w:gallery w:val="placeholder"/>
        </w:category>
        <w:types>
          <w:type w:val="bbPlcHdr"/>
        </w:types>
        <w:behaviors>
          <w:behavior w:val="content"/>
        </w:behaviors>
        <w:guid w:val="{846342B3-1AF2-49D9-A983-58FC15E13397}"/>
      </w:docPartPr>
      <w:docPartBody>
        <w:p w:rsidR="008C09E8" w:rsidRDefault="008C09E8">
          <w:pPr>
            <w:pStyle w:val="844856D6564046618D5A19B6AA1DF2C5"/>
          </w:pPr>
          <w:r w:rsidRPr="00A966E3">
            <w:t>De waarnemer</w:t>
          </w:r>
        </w:p>
      </w:docPartBody>
    </w:docPart>
    <w:docPart>
      <w:docPartPr>
        <w:name w:val="2752ADD6A2764BB78530B5F6A7470DD4"/>
        <w:category>
          <w:name w:val="Algemeen"/>
          <w:gallery w:val="placeholder"/>
        </w:category>
        <w:types>
          <w:type w:val="bbPlcHdr"/>
        </w:types>
        <w:behaviors>
          <w:behavior w:val="content"/>
        </w:behaviors>
        <w:guid w:val="{F406A99D-AEAF-4EE6-AE30-5AC583EFC453}"/>
      </w:docPartPr>
      <w:docPartBody>
        <w:p w:rsidR="008C09E8" w:rsidRDefault="008C09E8">
          <w:pPr>
            <w:pStyle w:val="2752ADD6A2764BB78530B5F6A7470DD4"/>
          </w:pPr>
          <w:r w:rsidRPr="00A966E3">
            <w:t>Voeg hier een beschrijvingstekst toe om uw lezers te interesseren voor uw onderwerp.</w:t>
          </w:r>
        </w:p>
      </w:docPartBody>
    </w:docPart>
    <w:docPart>
      <w:docPartPr>
        <w:name w:val="843944EBABA849A19A13BD8FCCE8B6AE"/>
        <w:category>
          <w:name w:val="Algemeen"/>
          <w:gallery w:val="placeholder"/>
        </w:category>
        <w:types>
          <w:type w:val="bbPlcHdr"/>
        </w:types>
        <w:behaviors>
          <w:behavior w:val="content"/>
        </w:behaviors>
        <w:guid w:val="{B6B361FE-3611-4D77-842F-D9C06C22292E}"/>
      </w:docPartPr>
      <w:docPartBody>
        <w:p w:rsidR="008C09E8" w:rsidRDefault="008C09E8">
          <w:pPr>
            <w:pStyle w:val="843944EBABA849A19A13BD8FCCE8B6AE"/>
          </w:pPr>
          <w:r w:rsidRPr="00A966E3">
            <w:t>Nieuws van deze week</w:t>
          </w:r>
        </w:p>
      </w:docPartBody>
    </w:docPart>
    <w:docPart>
      <w:docPartPr>
        <w:name w:val="0694C7121B3247C6B2B899B9292F0D3E"/>
        <w:category>
          <w:name w:val="Algemeen"/>
          <w:gallery w:val="placeholder"/>
        </w:category>
        <w:types>
          <w:type w:val="bbPlcHdr"/>
        </w:types>
        <w:behaviors>
          <w:behavior w:val="content"/>
        </w:behaviors>
        <w:guid w:val="{223443EA-5AF3-4C05-8F4C-EEB9D24F5469}"/>
      </w:docPartPr>
      <w:docPartBody>
        <w:p w:rsidR="008C09E8" w:rsidRPr="0069381A" w:rsidRDefault="008C09E8" w:rsidP="009E2218">
          <w:r w:rsidRPr="0069381A">
            <w:rPr>
              <w:lang w:bidi="nl-NL"/>
            </w:rPr>
            <w:t>Nieuwsbrieven zijn periodieken die worden gebruikt om te adverteren of om uw lezers op de hoogte te houden over uw product of blog. U kunt ze afdrukken of per e-mail verzenden. Ze zijn een uitstekende manier om regelmatig contact te houden met uw lezers en om verkeer naar uw site te leiden. Typ hier de inhoud van uw nieuwsbrief.</w:t>
          </w:r>
        </w:p>
        <w:p w:rsidR="008C09E8" w:rsidRDefault="008C09E8">
          <w:pPr>
            <w:pStyle w:val="0694C7121B3247C6B2B899B9292F0D3E"/>
          </w:pPr>
          <w:r w:rsidRPr="0069381A">
            <w:rPr>
              <w:lang w:bidi="nl-NL"/>
            </w:rPr>
            <w:t>Nieuwsbrieven zijn periodieken die worden gebruikt om te adverteren of om uw lezers op de hoogte te houden over uw product of blog. U kunt ze afdrukken of per e-mail verzenden. Ze zijn een uitstekende manier om regelmatig contact te houden met uw lezers en om verkeer naar uw site te leiden. Typ hier de inhoud van uw nieuwsbrief.</w:t>
          </w:r>
        </w:p>
      </w:docPartBody>
    </w:docPart>
    <w:docPart>
      <w:docPartPr>
        <w:name w:val="3DF6A1C7390C4702986A1AE86D244284"/>
        <w:category>
          <w:name w:val="Algemeen"/>
          <w:gallery w:val="placeholder"/>
        </w:category>
        <w:types>
          <w:type w:val="bbPlcHdr"/>
        </w:types>
        <w:behaviors>
          <w:behavior w:val="content"/>
        </w:behaviors>
        <w:guid w:val="{36F73160-B8B1-4A6B-AC97-458B7B261A0F}"/>
      </w:docPartPr>
      <w:docPartBody>
        <w:p w:rsidR="008C09E8" w:rsidRDefault="008C09E8">
          <w:pPr>
            <w:pStyle w:val="3DF6A1C7390C4702986A1AE86D244284"/>
          </w:pPr>
          <w:r w:rsidRPr="0069381A">
            <w:rPr>
              <w:rStyle w:val="Vet"/>
              <w:lang w:bidi="nl-NL"/>
            </w:rPr>
            <w:t>De revisie</w:t>
          </w:r>
        </w:p>
      </w:docPartBody>
    </w:docPart>
    <w:docPart>
      <w:docPartPr>
        <w:name w:val="2C44016F2AD843CD8BD1A5C61EC9E136"/>
        <w:category>
          <w:name w:val="Algemeen"/>
          <w:gallery w:val="placeholder"/>
        </w:category>
        <w:types>
          <w:type w:val="bbPlcHdr"/>
        </w:types>
        <w:behaviors>
          <w:behavior w:val="content"/>
        </w:behaviors>
        <w:guid w:val="{173FF676-2C61-4502-B05D-D304AE9C9FC2}"/>
      </w:docPartPr>
      <w:docPartBody>
        <w:p w:rsidR="008C09E8" w:rsidRDefault="008C09E8">
          <w:pPr>
            <w:pStyle w:val="2C44016F2AD843CD8BD1A5C61EC9E136"/>
          </w:pPr>
          <w:r w:rsidRPr="0069381A">
            <w:rPr>
              <w:lang w:bidi="nl-NL"/>
            </w:rPr>
            <w:t>Zakelijke nieuwsbrief</w:t>
          </w:r>
        </w:p>
      </w:docPartBody>
    </w:docPart>
    <w:docPart>
      <w:docPartPr>
        <w:name w:val="4B7409F9C6C2453B918246D5FA7CE0D7"/>
        <w:category>
          <w:name w:val="Algemeen"/>
          <w:gallery w:val="placeholder"/>
        </w:category>
        <w:types>
          <w:type w:val="bbPlcHdr"/>
        </w:types>
        <w:behaviors>
          <w:behavior w:val="content"/>
        </w:behaviors>
        <w:guid w:val="{26482AD9-B570-43FE-B727-5A612CF0A058}"/>
      </w:docPartPr>
      <w:docPartBody>
        <w:p w:rsidR="008C09E8" w:rsidRDefault="008C09E8">
          <w:pPr>
            <w:pStyle w:val="4B7409F9C6C2453B918246D5FA7CE0D7"/>
          </w:pPr>
          <w:r>
            <w:rPr>
              <w:rFonts w:ascii="Arial" w:eastAsia="Arial" w:hAnsi="Arial" w:cs="Arial"/>
              <w:lang w:bidi="nl-NL"/>
            </w:rPr>
            <w:t xml:space="preserve">‒ </w:t>
          </w:r>
          <w:r w:rsidRPr="0069381A">
            <w:rPr>
              <w:lang w:bidi="nl-NL"/>
            </w:rPr>
            <w:t>door Sheila Rosenstein</w:t>
          </w:r>
        </w:p>
      </w:docPartBody>
    </w:docPart>
    <w:docPart>
      <w:docPartPr>
        <w:name w:val="3ADF90339E4A4FE1A7E65E6B5AF9027C"/>
        <w:category>
          <w:name w:val="Algemeen"/>
          <w:gallery w:val="placeholder"/>
        </w:category>
        <w:types>
          <w:type w:val="bbPlcHdr"/>
        </w:types>
        <w:behaviors>
          <w:behavior w:val="content"/>
        </w:behaviors>
        <w:guid w:val="{B232E49A-6687-4EBF-98A7-A4E0172F5BD8}"/>
      </w:docPartPr>
      <w:docPartBody>
        <w:p w:rsidR="008C09E8" w:rsidRPr="0069381A" w:rsidRDefault="008C09E8" w:rsidP="00CA0AAB">
          <w:r w:rsidRPr="0069381A">
            <w:rPr>
              <w:lang w:bidi="nl-NL"/>
            </w:rPr>
            <w:t xml:space="preserve">Nieuwsbrieven zijn periodieken die worden gebruikt om te adverteren of om uw lezers op de hoogte te houden over uw product of blog. </w:t>
          </w:r>
        </w:p>
        <w:p w:rsidR="008C09E8" w:rsidRDefault="008C09E8">
          <w:pPr>
            <w:pStyle w:val="3ADF90339E4A4FE1A7E65E6B5AF9027C"/>
          </w:pPr>
          <w:r w:rsidRPr="0069381A">
            <w:rPr>
              <w:lang w:bidi="nl-NL"/>
            </w:rPr>
            <w:t>Nieuwsbrieven zijn periodieken die worden gebruikt om te adverteren of om uw lezers op de hoogte te houden over uw product of blog. U kunt ze afdrukken of per e-mail verzenden. Ze zijn een uitstekende manier om regelmatig contact te houden met uw lezers en om verkeer naar uw site te leiden. Typ hier de inhoud van uw nieuwsbrief.</w:t>
          </w:r>
        </w:p>
      </w:docPartBody>
    </w:docPart>
    <w:docPart>
      <w:docPartPr>
        <w:name w:val="3F2FF4286C6D41DD81A307E647C8EDD2"/>
        <w:category>
          <w:name w:val="Algemeen"/>
          <w:gallery w:val="placeholder"/>
        </w:category>
        <w:types>
          <w:type w:val="bbPlcHdr"/>
        </w:types>
        <w:behaviors>
          <w:behavior w:val="content"/>
        </w:behaviors>
        <w:guid w:val="{8093818D-CE9C-445D-B702-4ED636A1F6DF}"/>
      </w:docPartPr>
      <w:docPartBody>
        <w:p w:rsidR="008C09E8" w:rsidRDefault="008C09E8">
          <w:pPr>
            <w:pStyle w:val="3F2FF4286C6D41DD81A307E647C8EDD2"/>
          </w:pPr>
          <w:r>
            <w:rPr>
              <w:rFonts w:ascii="Arial" w:eastAsia="Arial" w:hAnsi="Arial" w:cs="Arial"/>
              <w:lang w:bidi="nl-NL"/>
            </w:rPr>
            <w:t xml:space="preserve">‒ </w:t>
          </w:r>
          <w:r w:rsidRPr="0069381A">
            <w:rPr>
              <w:lang w:bidi="nl-NL"/>
            </w:rPr>
            <w:t>door Tara Finkers</w:t>
          </w:r>
        </w:p>
      </w:docPartBody>
    </w:docPart>
    <w:docPart>
      <w:docPartPr>
        <w:name w:val="018DFB9798224624BD246CF81E70F22F"/>
        <w:category>
          <w:name w:val="Algemeen"/>
          <w:gallery w:val="placeholder"/>
        </w:category>
        <w:types>
          <w:type w:val="bbPlcHdr"/>
        </w:types>
        <w:behaviors>
          <w:behavior w:val="content"/>
        </w:behaviors>
        <w:guid w:val="{9613DA9A-2E58-40B6-B864-7123D9E5EB5E}"/>
      </w:docPartPr>
      <w:docPartBody>
        <w:p w:rsidR="008C09E8" w:rsidRPr="0069381A" w:rsidRDefault="008C09E8" w:rsidP="00CA0AAB">
          <w:r w:rsidRPr="0069381A">
            <w:rPr>
              <w:lang w:bidi="nl-NL"/>
            </w:rPr>
            <w:t>Nieuwsbrieven zijn periodieken die worden gebruikt om te adverteren of om uw lezers op de hoogte te houden over uw product of blog. U kunt ze afdrukken of per e-mail verzenden. Ze zijn een uitstekende manier om regelmatig contact te houden met uw lezers en om verkeer naar uw site te leiden. Typ hier de inhoud van uw nieuwsbrief.</w:t>
          </w:r>
        </w:p>
        <w:p w:rsidR="008C09E8" w:rsidRPr="0069381A" w:rsidRDefault="008C09E8" w:rsidP="00CA0AAB">
          <w:r w:rsidRPr="0069381A">
            <w:rPr>
              <w:lang w:bidi="nl-NL"/>
            </w:rPr>
            <w:t>Nieuwsbrieven zijn periodieken die worden gebruikt om te adverteren of om uw lezers op de hoogte te houden over uw product of blog. Typ hier de inhoud van uw nieuwsbrief.</w:t>
          </w:r>
        </w:p>
        <w:p w:rsidR="008C09E8" w:rsidRDefault="008C09E8">
          <w:pPr>
            <w:pStyle w:val="018DFB9798224624BD246CF81E70F22F"/>
          </w:pPr>
          <w:r w:rsidRPr="0069381A">
            <w:rPr>
              <w:lang w:bidi="nl-NL"/>
            </w:rPr>
            <w:t>Nieuwsbrieven zijn periodieken die worden gebruikt om te adverteren of om uw lezers op de hoogte te houden over uw product of blog. U kunt ze afdrukken of per e-mail verzenden. Ze zijn een uitstekende manier om regelmatig contact te houden met uw lezers en om verkeer naar uw site te leiden. Typ hier de inhoud van uw nieuwsbrief.</w:t>
          </w:r>
        </w:p>
      </w:docPartBody>
    </w:docPart>
    <w:docPart>
      <w:docPartPr>
        <w:name w:val="13B2D64F6A0B479A9916D52B9323CC0C"/>
        <w:category>
          <w:name w:val="Algemeen"/>
          <w:gallery w:val="placeholder"/>
        </w:category>
        <w:types>
          <w:type w:val="bbPlcHdr"/>
        </w:types>
        <w:behaviors>
          <w:behavior w:val="content"/>
        </w:behaviors>
        <w:guid w:val="{1025E5B5-E265-4033-81AB-47C815767B1A}"/>
      </w:docPartPr>
      <w:docPartBody>
        <w:p w:rsidR="008C09E8" w:rsidRDefault="008C09E8">
          <w:pPr>
            <w:pStyle w:val="13B2D64F6A0B479A9916D52B9323CC0C"/>
          </w:pPr>
          <w:r w:rsidRPr="0069381A">
            <w:rPr>
              <w:lang w:bidi="nl-NL"/>
            </w:rPr>
            <w:t>De waarnemer</w:t>
          </w:r>
        </w:p>
      </w:docPartBody>
    </w:docPart>
    <w:docPart>
      <w:docPartPr>
        <w:name w:val="3C043FC68A8A4238BDBBF5964E352AE1"/>
        <w:category>
          <w:name w:val="Algemeen"/>
          <w:gallery w:val="placeholder"/>
        </w:category>
        <w:types>
          <w:type w:val="bbPlcHdr"/>
        </w:types>
        <w:behaviors>
          <w:behavior w:val="content"/>
        </w:behaviors>
        <w:guid w:val="{C32128CB-88DA-4100-AF58-C526157395DF}"/>
      </w:docPartPr>
      <w:docPartBody>
        <w:p w:rsidR="008C09E8" w:rsidRDefault="008C09E8">
          <w:pPr>
            <w:pStyle w:val="3C043FC68A8A4238BDBBF5964E352AE1"/>
          </w:pPr>
          <w:r>
            <w:rPr>
              <w:rFonts w:ascii="Arial" w:eastAsia="Arial" w:hAnsi="Arial" w:cs="Arial"/>
              <w:lang w:bidi="nl-NL"/>
            </w:rPr>
            <w:t xml:space="preserve">‒ </w:t>
          </w:r>
          <w:r w:rsidRPr="0069381A">
            <w:rPr>
              <w:lang w:bidi="nl-NL"/>
            </w:rPr>
            <w:t>door Chantal Sharma</w:t>
          </w:r>
        </w:p>
      </w:docPartBody>
    </w:docPart>
    <w:docPart>
      <w:docPartPr>
        <w:name w:val="B636FB07ACF84433BBEB0258CACE9EDF"/>
        <w:category>
          <w:name w:val="Algemeen"/>
          <w:gallery w:val="placeholder"/>
        </w:category>
        <w:types>
          <w:type w:val="bbPlcHdr"/>
        </w:types>
        <w:behaviors>
          <w:behavior w:val="content"/>
        </w:behaviors>
        <w:guid w:val="{6284189E-AD2F-4D82-A76D-1E6AED75E602}"/>
      </w:docPartPr>
      <w:docPartBody>
        <w:p w:rsidR="008C09E8" w:rsidRPr="0069381A" w:rsidRDefault="008C09E8" w:rsidP="00CA0AAB">
          <w:r w:rsidRPr="0069381A">
            <w:rPr>
              <w:lang w:bidi="nl-NL"/>
            </w:rPr>
            <w:t>Nieuwsbrieven zijn periodieken die worden gebruikt om te adverteren of om uw lezers op de hoogte te houden over uw product of blog. U kunt ze afdrukken of per e-mail verzenden. Ze zijn een uitstekende manier om regelmatig contact te houden met uw lezers en om verkeer naar uw site te leiden. Typ hier de inhoud van uw nieuwsbrief.</w:t>
          </w:r>
        </w:p>
        <w:p w:rsidR="008C09E8" w:rsidRDefault="008C09E8">
          <w:pPr>
            <w:pStyle w:val="B636FB07ACF84433BBEB0258CACE9EDF"/>
          </w:pPr>
          <w:r w:rsidRPr="0069381A">
            <w:rPr>
              <w:lang w:bidi="nl-NL"/>
            </w:rPr>
            <w:t>Nieuwsbrieven zijn periodieken die worden gebruikt om te adverteren of om uw lezers op de hoogte te houden over uw product of blog. Ze zijn een uitstekende manier om regelmatig contact te houden met uw lezers.</w:t>
          </w:r>
        </w:p>
      </w:docPartBody>
    </w:docPart>
    <w:docPart>
      <w:docPartPr>
        <w:name w:val="778AE0C9D8A246A9B08FFA9E06D2AA3B"/>
        <w:category>
          <w:name w:val="Algemeen"/>
          <w:gallery w:val="placeholder"/>
        </w:category>
        <w:types>
          <w:type w:val="bbPlcHdr"/>
        </w:types>
        <w:behaviors>
          <w:behavior w:val="content"/>
        </w:behaviors>
        <w:guid w:val="{C9D62BA7-EE4D-4DF9-A261-6E6F63669600}"/>
      </w:docPartPr>
      <w:docPartBody>
        <w:p w:rsidR="008C09E8" w:rsidRDefault="008C09E8" w:rsidP="008C09E8">
          <w:pPr>
            <w:pStyle w:val="778AE0C9D8A246A9B08FFA9E06D2AA3B"/>
          </w:pPr>
          <w:r w:rsidRPr="0069381A">
            <w:rPr>
              <w:lang w:bidi="nl-NL"/>
            </w:rPr>
            <w:t>De waarnemer</w:t>
          </w:r>
        </w:p>
      </w:docPartBody>
    </w:docPart>
    <w:docPart>
      <w:docPartPr>
        <w:name w:val="0BE66903947844C688001B252EA0B0E0"/>
        <w:category>
          <w:name w:val="Algemeen"/>
          <w:gallery w:val="placeholder"/>
        </w:category>
        <w:types>
          <w:type w:val="bbPlcHdr"/>
        </w:types>
        <w:behaviors>
          <w:behavior w:val="content"/>
        </w:behaviors>
        <w:guid w:val="{649ACB9E-CC81-45F9-A070-B6AFAA94423B}"/>
      </w:docPartPr>
      <w:docPartBody>
        <w:p w:rsidR="008C09E8" w:rsidRDefault="008C09E8" w:rsidP="008C09E8">
          <w:pPr>
            <w:pStyle w:val="0BE66903947844C688001B252EA0B0E0"/>
          </w:pPr>
          <w:r>
            <w:rPr>
              <w:rFonts w:ascii="Arial" w:eastAsia="Arial" w:hAnsi="Arial" w:cs="Arial"/>
              <w:lang w:bidi="nl-NL"/>
            </w:rPr>
            <w:t xml:space="preserve">‒ </w:t>
          </w:r>
          <w:r w:rsidRPr="0069381A">
            <w:rPr>
              <w:lang w:bidi="nl-NL"/>
            </w:rPr>
            <w:t>door Chantal Sharma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E8"/>
    <w:rsid w:val="008C0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0FFDD80C9C242F6A53F8A06BB95A0F0">
    <w:name w:val="80FFDD80C9C242F6A53F8A06BB95A0F0"/>
  </w:style>
  <w:style w:type="paragraph" w:customStyle="1" w:styleId="A71D64121A4B453882A4D3B78C392940">
    <w:name w:val="A71D64121A4B453882A4D3B78C392940"/>
  </w:style>
  <w:style w:type="paragraph" w:customStyle="1" w:styleId="72F6732BBFCE4A0481B208442D0632AB">
    <w:name w:val="72F6732BBFCE4A0481B208442D0632AB"/>
  </w:style>
  <w:style w:type="paragraph" w:customStyle="1" w:styleId="F450125E801F45B1B0D04FCADC130BB8">
    <w:name w:val="F450125E801F45B1B0D04FCADC130BB8"/>
  </w:style>
  <w:style w:type="paragraph" w:customStyle="1" w:styleId="71958F523DAD44B1B1F8E702C8FA438B">
    <w:name w:val="71958F523DAD44B1B1F8E702C8FA438B"/>
  </w:style>
  <w:style w:type="paragraph" w:customStyle="1" w:styleId="3B7E0D153CD442128CC8E7229FBCBED1">
    <w:name w:val="3B7E0D153CD442128CC8E7229FBCBED1"/>
  </w:style>
  <w:style w:type="paragraph" w:customStyle="1" w:styleId="5233E2F306D94368BC8AE28AA047BFD8">
    <w:name w:val="5233E2F306D94368BC8AE28AA047BFD8"/>
  </w:style>
  <w:style w:type="paragraph" w:customStyle="1" w:styleId="7F22C154EAEE49A7B44721ED14D87A29">
    <w:name w:val="7F22C154EAEE49A7B44721ED14D87A29"/>
  </w:style>
  <w:style w:type="paragraph" w:customStyle="1" w:styleId="844856D6564046618D5A19B6AA1DF2C5">
    <w:name w:val="844856D6564046618D5A19B6AA1DF2C5"/>
  </w:style>
  <w:style w:type="paragraph" w:customStyle="1" w:styleId="2752ADD6A2764BB78530B5F6A7470DD4">
    <w:name w:val="2752ADD6A2764BB78530B5F6A7470DD4"/>
  </w:style>
  <w:style w:type="paragraph" w:customStyle="1" w:styleId="843944EBABA849A19A13BD8FCCE8B6AE">
    <w:name w:val="843944EBABA849A19A13BD8FCCE8B6AE"/>
  </w:style>
  <w:style w:type="paragraph" w:customStyle="1" w:styleId="B668F2A7F4CA41E3A0270F44F0DA5436">
    <w:name w:val="B668F2A7F4CA41E3A0270F44F0DA5436"/>
  </w:style>
  <w:style w:type="character" w:customStyle="1" w:styleId="Vet">
    <w:name w:val="Vet"/>
    <w:uiPriority w:val="1"/>
    <w:qFormat/>
    <w:rPr>
      <w:b/>
    </w:rPr>
  </w:style>
  <w:style w:type="paragraph" w:customStyle="1" w:styleId="04E6B43EF407425F9AAA5AAA8968C2AE">
    <w:name w:val="04E6B43EF407425F9AAA5AAA8968C2AE"/>
  </w:style>
  <w:style w:type="paragraph" w:customStyle="1" w:styleId="0694C7121B3247C6B2B899B9292F0D3E">
    <w:name w:val="0694C7121B3247C6B2B899B9292F0D3E"/>
  </w:style>
  <w:style w:type="paragraph" w:customStyle="1" w:styleId="3DF6A1C7390C4702986A1AE86D244284">
    <w:name w:val="3DF6A1C7390C4702986A1AE86D244284"/>
  </w:style>
  <w:style w:type="paragraph" w:customStyle="1" w:styleId="2C44016F2AD843CD8BD1A5C61EC9E136">
    <w:name w:val="2C44016F2AD843CD8BD1A5C61EC9E136"/>
  </w:style>
  <w:style w:type="paragraph" w:customStyle="1" w:styleId="4B7409F9C6C2453B918246D5FA7CE0D7">
    <w:name w:val="4B7409F9C6C2453B918246D5FA7CE0D7"/>
  </w:style>
  <w:style w:type="paragraph" w:customStyle="1" w:styleId="02819788ABBE4FCBB2FF221A1EEF50C9">
    <w:name w:val="02819788ABBE4FCBB2FF221A1EEF50C9"/>
  </w:style>
  <w:style w:type="paragraph" w:customStyle="1" w:styleId="3ADF90339E4A4FE1A7E65E6B5AF9027C">
    <w:name w:val="3ADF90339E4A4FE1A7E65E6B5AF9027C"/>
  </w:style>
  <w:style w:type="paragraph" w:customStyle="1" w:styleId="E637DA4A405347E384ABD39DE85B4CE7">
    <w:name w:val="E637DA4A405347E384ABD39DE85B4CE7"/>
  </w:style>
  <w:style w:type="paragraph" w:customStyle="1" w:styleId="3F2FF4286C6D41DD81A307E647C8EDD2">
    <w:name w:val="3F2FF4286C6D41DD81A307E647C8EDD2"/>
  </w:style>
  <w:style w:type="paragraph" w:customStyle="1" w:styleId="018DFB9798224624BD246CF81E70F22F">
    <w:name w:val="018DFB9798224624BD246CF81E70F22F"/>
  </w:style>
  <w:style w:type="paragraph" w:customStyle="1" w:styleId="13B2D64F6A0B479A9916D52B9323CC0C">
    <w:name w:val="13B2D64F6A0B479A9916D52B9323CC0C"/>
  </w:style>
  <w:style w:type="paragraph" w:customStyle="1" w:styleId="3C043FC68A8A4238BDBBF5964E352AE1">
    <w:name w:val="3C043FC68A8A4238BDBBF5964E352AE1"/>
  </w:style>
  <w:style w:type="paragraph" w:customStyle="1" w:styleId="B636FB07ACF84433BBEB0258CACE9EDF">
    <w:name w:val="B636FB07ACF84433BBEB0258CACE9EDF"/>
  </w:style>
  <w:style w:type="paragraph" w:customStyle="1" w:styleId="778AE0C9D8A246A9B08FFA9E06D2AA3B">
    <w:name w:val="778AE0C9D8A246A9B08FFA9E06D2AA3B"/>
    <w:rsid w:val="008C09E8"/>
  </w:style>
  <w:style w:type="paragraph" w:customStyle="1" w:styleId="0BE66903947844C688001B252EA0B0E0">
    <w:name w:val="0BE66903947844C688001B252EA0B0E0"/>
    <w:rsid w:val="008C09E8"/>
  </w:style>
  <w:style w:type="paragraph" w:customStyle="1" w:styleId="37CE81C6C3664D9E9BD1D4211170A05F">
    <w:name w:val="37CE81C6C3664D9E9BD1D4211170A05F"/>
    <w:rsid w:val="008C09E8"/>
  </w:style>
  <w:style w:type="paragraph" w:customStyle="1" w:styleId="1926F1B593B04E79B26A9803251B0A16">
    <w:name w:val="1926F1B593B04E79B26A9803251B0A16"/>
    <w:rsid w:val="008C09E8"/>
  </w:style>
  <w:style w:type="paragraph" w:customStyle="1" w:styleId="950970F3E7D64456AAF85DC264AC994C">
    <w:name w:val="950970F3E7D64456AAF85DC264AC994C"/>
    <w:rsid w:val="008C09E8"/>
  </w:style>
  <w:style w:type="paragraph" w:customStyle="1" w:styleId="0EB04EF39D3C47DCB2F09907F4FBA60E">
    <w:name w:val="0EB04EF39D3C47DCB2F09907F4FBA60E"/>
    <w:rsid w:val="008C09E8"/>
  </w:style>
  <w:style w:type="paragraph" w:customStyle="1" w:styleId="59B4F0ECDEA843F7B08EB764102005CA">
    <w:name w:val="59B4F0ECDEA843F7B08EB764102005CA"/>
    <w:rsid w:val="008C09E8"/>
  </w:style>
  <w:style w:type="paragraph" w:customStyle="1" w:styleId="C7627633A51E4BC4A97B3B1F5559D5EE">
    <w:name w:val="C7627633A51E4BC4A97B3B1F5559D5EE"/>
    <w:rsid w:val="008C09E8"/>
  </w:style>
  <w:style w:type="paragraph" w:customStyle="1" w:styleId="426FCEB50D4645E892B32736C3EE4993">
    <w:name w:val="426FCEB50D4645E892B32736C3EE4993"/>
    <w:rsid w:val="008C09E8"/>
  </w:style>
  <w:style w:type="paragraph" w:customStyle="1" w:styleId="4ABCE665C25641A6AB110A884E13C343">
    <w:name w:val="4ABCE665C25641A6AB110A884E13C343"/>
    <w:rsid w:val="008C09E8"/>
  </w:style>
  <w:style w:type="paragraph" w:customStyle="1" w:styleId="50B7EDE102BB4B3C8F9C1EB45AC33523">
    <w:name w:val="50B7EDE102BB4B3C8F9C1EB45AC33523"/>
    <w:rsid w:val="008C09E8"/>
  </w:style>
  <w:style w:type="paragraph" w:customStyle="1" w:styleId="A35B94DAA308489EB318F6B75F0B2723">
    <w:name w:val="A35B94DAA308489EB318F6B75F0B2723"/>
    <w:rsid w:val="008C09E8"/>
  </w:style>
  <w:style w:type="paragraph" w:customStyle="1" w:styleId="5029FC698DA8404F924014BBF88A7743">
    <w:name w:val="5029FC698DA8404F924014BBF88A7743"/>
    <w:rsid w:val="008C09E8"/>
  </w:style>
  <w:style w:type="paragraph" w:customStyle="1" w:styleId="199898E63694496C9238F475B6FB17C5">
    <w:name w:val="199898E63694496C9238F475B6FB17C5"/>
    <w:rsid w:val="008C09E8"/>
  </w:style>
  <w:style w:type="paragraph" w:customStyle="1" w:styleId="410CD25413DE40AF9CB74520694E2427">
    <w:name w:val="410CD25413DE40AF9CB74520694E2427"/>
    <w:rsid w:val="008C09E8"/>
  </w:style>
  <w:style w:type="paragraph" w:customStyle="1" w:styleId="135B76BD8A8D49E6AF8E1ECA84AC78BC">
    <w:name w:val="135B76BD8A8D49E6AF8E1ECA84AC78BC"/>
    <w:rsid w:val="008C09E8"/>
  </w:style>
  <w:style w:type="paragraph" w:customStyle="1" w:styleId="5EA0106E55724723A79440C1F9BBE0E8">
    <w:name w:val="5EA0106E55724723A79440C1F9BBE0E8"/>
    <w:rsid w:val="008C09E8"/>
  </w:style>
  <w:style w:type="paragraph" w:customStyle="1" w:styleId="970A3393E2544BD9A1E37468B52CFCF6">
    <w:name w:val="970A3393E2544BD9A1E37468B52CFCF6"/>
    <w:rsid w:val="008C09E8"/>
  </w:style>
  <w:style w:type="paragraph" w:customStyle="1" w:styleId="405C87201A4944879929E6B1F03D5E73">
    <w:name w:val="405C87201A4944879929E6B1F03D5E73"/>
    <w:rsid w:val="008C09E8"/>
  </w:style>
  <w:style w:type="paragraph" w:customStyle="1" w:styleId="99665B3DEB774F46A88D03143BFC8D3E">
    <w:name w:val="99665B3DEB774F46A88D03143BFC8D3E"/>
    <w:rsid w:val="008C09E8"/>
  </w:style>
  <w:style w:type="paragraph" w:customStyle="1" w:styleId="BC9191F480554AD2997DDDA824C65CA7">
    <w:name w:val="BC9191F480554AD2997DDDA824C65CA7"/>
    <w:rsid w:val="008C09E8"/>
  </w:style>
  <w:style w:type="paragraph" w:customStyle="1" w:styleId="D39B236FB9BF42C2918E9ABDD0D78622">
    <w:name w:val="D39B236FB9BF42C2918E9ABDD0D78622"/>
    <w:rsid w:val="008C0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2.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Zakelijke nieuwsbrief</Template>
  <TotalTime>0</TotalTime>
  <Pages>3</Pages>
  <Words>623</Words>
  <Characters>3432</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2024-03-11T09:43:00Z</dcterms:created>
  <dcterms:modified xsi:type="dcterms:W3CDTF">2024-03-18T11:07:00Z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